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357D" w:rsidRPr="008D397E" w:rsidRDefault="007E357D" w:rsidP="007E357D">
      <w:pPr>
        <w:widowControl w:val="0"/>
        <w:autoSpaceDE w:val="0"/>
        <w:autoSpaceDN w:val="0"/>
        <w:adjustRightInd w:val="0"/>
        <w:ind w:firstLine="709"/>
        <w:jc w:val="center"/>
        <w:rPr>
          <w:rFonts w:ascii="PT Astra Serif" w:hAnsi="PT Astra Serif"/>
          <w:b/>
          <w:sz w:val="28"/>
          <w:szCs w:val="28"/>
        </w:rPr>
      </w:pPr>
      <w:r w:rsidRPr="008D397E">
        <w:rPr>
          <w:rFonts w:ascii="PT Astra Serif" w:hAnsi="PT Astra Serif"/>
          <w:b/>
          <w:sz w:val="28"/>
          <w:szCs w:val="28"/>
        </w:rPr>
        <w:t>О</w:t>
      </w:r>
      <w:r w:rsidR="00FF4D4A" w:rsidRPr="008D397E">
        <w:rPr>
          <w:rFonts w:ascii="PT Astra Serif" w:hAnsi="PT Astra Serif"/>
          <w:b/>
          <w:sz w:val="28"/>
          <w:szCs w:val="28"/>
        </w:rPr>
        <w:t>бъявление</w:t>
      </w:r>
    </w:p>
    <w:p w:rsidR="00B81462" w:rsidRPr="008D397E" w:rsidRDefault="00FF4D4A" w:rsidP="007E357D">
      <w:pPr>
        <w:widowControl w:val="0"/>
        <w:autoSpaceDE w:val="0"/>
        <w:autoSpaceDN w:val="0"/>
        <w:adjustRightInd w:val="0"/>
        <w:ind w:firstLine="709"/>
        <w:jc w:val="center"/>
        <w:rPr>
          <w:rFonts w:ascii="PT Astra Serif" w:hAnsi="PT Astra Serif"/>
          <w:b/>
          <w:sz w:val="28"/>
          <w:szCs w:val="28"/>
        </w:rPr>
      </w:pPr>
      <w:r w:rsidRPr="008D397E">
        <w:rPr>
          <w:rFonts w:ascii="PT Astra Serif" w:hAnsi="PT Astra Serif"/>
          <w:b/>
          <w:sz w:val="28"/>
          <w:szCs w:val="28"/>
        </w:rPr>
        <w:t xml:space="preserve">о проведении отбора </w:t>
      </w:r>
      <w:r w:rsidR="0002288B" w:rsidRPr="008D397E">
        <w:rPr>
          <w:rFonts w:ascii="PT Astra Serif" w:hAnsi="PT Astra Serif"/>
          <w:b/>
          <w:sz w:val="28"/>
          <w:szCs w:val="28"/>
        </w:rPr>
        <w:t>на предоставление из областного бюджета субсидии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в 202</w:t>
      </w:r>
      <w:r w:rsidR="00E521F0" w:rsidRPr="008D397E">
        <w:rPr>
          <w:rFonts w:ascii="PT Astra Serif" w:hAnsi="PT Astra Serif"/>
          <w:b/>
          <w:sz w:val="28"/>
          <w:szCs w:val="28"/>
        </w:rPr>
        <w:t>3</w:t>
      </w:r>
      <w:r w:rsidR="0002288B" w:rsidRPr="008D397E">
        <w:rPr>
          <w:rFonts w:ascii="PT Astra Serif" w:hAnsi="PT Astra Serif"/>
          <w:b/>
          <w:sz w:val="28"/>
          <w:szCs w:val="28"/>
        </w:rPr>
        <w:t xml:space="preserve"> году</w:t>
      </w:r>
      <w:r w:rsidR="00B81462" w:rsidRPr="008D397E">
        <w:rPr>
          <w:rFonts w:ascii="PT Astra Serif" w:hAnsi="PT Astra Serif"/>
          <w:b/>
          <w:sz w:val="28"/>
          <w:szCs w:val="28"/>
        </w:rPr>
        <w:t xml:space="preserve"> </w:t>
      </w:r>
    </w:p>
    <w:p w:rsidR="00DC7217" w:rsidRPr="008D397E" w:rsidRDefault="00B81462" w:rsidP="007E357D">
      <w:pPr>
        <w:widowControl w:val="0"/>
        <w:autoSpaceDE w:val="0"/>
        <w:autoSpaceDN w:val="0"/>
        <w:adjustRightInd w:val="0"/>
        <w:ind w:firstLine="709"/>
        <w:jc w:val="center"/>
        <w:rPr>
          <w:rFonts w:ascii="PT Astra Serif" w:hAnsi="PT Astra Serif"/>
          <w:b/>
          <w:sz w:val="28"/>
          <w:szCs w:val="28"/>
        </w:rPr>
      </w:pPr>
      <w:r w:rsidRPr="008D397E">
        <w:rPr>
          <w:rFonts w:ascii="PT Astra Serif" w:hAnsi="PT Astra Serif"/>
          <w:b/>
          <w:sz w:val="28"/>
          <w:szCs w:val="28"/>
        </w:rPr>
        <w:t xml:space="preserve">(с </w:t>
      </w:r>
      <w:r w:rsidR="00E521F0" w:rsidRPr="008D397E">
        <w:rPr>
          <w:rFonts w:ascii="PT Astra Serif" w:hAnsi="PT Astra Serif"/>
          <w:b/>
          <w:sz w:val="28"/>
          <w:szCs w:val="28"/>
        </w:rPr>
        <w:t>2</w:t>
      </w:r>
      <w:r w:rsidR="00102B11">
        <w:rPr>
          <w:rFonts w:ascii="PT Astra Serif" w:hAnsi="PT Astra Serif"/>
          <w:b/>
          <w:sz w:val="28"/>
          <w:szCs w:val="28"/>
        </w:rPr>
        <w:t>9</w:t>
      </w:r>
      <w:r w:rsidRPr="008D397E">
        <w:rPr>
          <w:rFonts w:ascii="PT Astra Serif" w:hAnsi="PT Astra Serif"/>
          <w:b/>
          <w:sz w:val="28"/>
          <w:szCs w:val="28"/>
        </w:rPr>
        <w:t xml:space="preserve"> </w:t>
      </w:r>
      <w:r w:rsidR="00102B11">
        <w:rPr>
          <w:rFonts w:ascii="PT Astra Serif" w:hAnsi="PT Astra Serif"/>
          <w:b/>
          <w:sz w:val="28"/>
          <w:szCs w:val="28"/>
        </w:rPr>
        <w:t>мая</w:t>
      </w:r>
      <w:r w:rsidRPr="008D397E">
        <w:rPr>
          <w:rFonts w:ascii="PT Astra Serif" w:hAnsi="PT Astra Serif"/>
          <w:b/>
          <w:sz w:val="28"/>
          <w:szCs w:val="28"/>
        </w:rPr>
        <w:t xml:space="preserve"> 202</w:t>
      </w:r>
      <w:r w:rsidR="00E521F0" w:rsidRPr="008D397E">
        <w:rPr>
          <w:rFonts w:ascii="PT Astra Serif" w:hAnsi="PT Astra Serif"/>
          <w:b/>
          <w:sz w:val="28"/>
          <w:szCs w:val="28"/>
        </w:rPr>
        <w:t>3</w:t>
      </w:r>
      <w:r w:rsidRPr="008D397E">
        <w:rPr>
          <w:rFonts w:ascii="PT Astra Serif" w:hAnsi="PT Astra Serif"/>
          <w:b/>
          <w:sz w:val="28"/>
          <w:szCs w:val="28"/>
        </w:rPr>
        <w:t xml:space="preserve"> года </w:t>
      </w:r>
      <w:r w:rsidR="000C5925">
        <w:rPr>
          <w:rFonts w:ascii="PT Astra Serif" w:hAnsi="PT Astra Serif"/>
          <w:b/>
          <w:sz w:val="28"/>
          <w:szCs w:val="28"/>
        </w:rPr>
        <w:t>п</w:t>
      </w:r>
      <w:r w:rsidRPr="008D397E">
        <w:rPr>
          <w:rFonts w:ascii="PT Astra Serif" w:hAnsi="PT Astra Serif"/>
          <w:b/>
          <w:sz w:val="28"/>
          <w:szCs w:val="28"/>
        </w:rPr>
        <w:t xml:space="preserve">о </w:t>
      </w:r>
      <w:r w:rsidR="00E521F0" w:rsidRPr="008D397E">
        <w:rPr>
          <w:rFonts w:ascii="PT Astra Serif" w:hAnsi="PT Astra Serif"/>
          <w:b/>
          <w:sz w:val="28"/>
          <w:szCs w:val="28"/>
        </w:rPr>
        <w:t>2</w:t>
      </w:r>
      <w:r w:rsidR="00102B11">
        <w:rPr>
          <w:rFonts w:ascii="PT Astra Serif" w:hAnsi="PT Astra Serif"/>
          <w:b/>
          <w:sz w:val="28"/>
          <w:szCs w:val="28"/>
        </w:rPr>
        <w:t>7</w:t>
      </w:r>
      <w:r w:rsidRPr="008D397E">
        <w:rPr>
          <w:rFonts w:ascii="PT Astra Serif" w:hAnsi="PT Astra Serif"/>
          <w:b/>
          <w:sz w:val="28"/>
          <w:szCs w:val="28"/>
        </w:rPr>
        <w:t xml:space="preserve"> </w:t>
      </w:r>
      <w:r w:rsidR="00102B11">
        <w:rPr>
          <w:rFonts w:ascii="PT Astra Serif" w:hAnsi="PT Astra Serif"/>
          <w:b/>
          <w:sz w:val="28"/>
          <w:szCs w:val="28"/>
        </w:rPr>
        <w:t>июня</w:t>
      </w:r>
      <w:r w:rsidRPr="008D397E">
        <w:rPr>
          <w:rFonts w:ascii="PT Astra Serif" w:hAnsi="PT Astra Serif"/>
          <w:b/>
          <w:sz w:val="28"/>
          <w:szCs w:val="28"/>
        </w:rPr>
        <w:t xml:space="preserve"> 202</w:t>
      </w:r>
      <w:r w:rsidR="00E521F0" w:rsidRPr="008D397E">
        <w:rPr>
          <w:rFonts w:ascii="PT Astra Serif" w:hAnsi="PT Astra Serif"/>
          <w:b/>
          <w:sz w:val="28"/>
          <w:szCs w:val="28"/>
        </w:rPr>
        <w:t>3</w:t>
      </w:r>
      <w:r w:rsidRPr="008D397E">
        <w:rPr>
          <w:rFonts w:ascii="PT Astra Serif" w:hAnsi="PT Astra Serif"/>
          <w:b/>
          <w:sz w:val="28"/>
          <w:szCs w:val="28"/>
        </w:rPr>
        <w:t xml:space="preserve"> года</w:t>
      </w:r>
      <w:r w:rsidR="00DC7217" w:rsidRPr="008D397E">
        <w:rPr>
          <w:rFonts w:ascii="PT Astra Serif" w:hAnsi="PT Astra Serif"/>
          <w:b/>
          <w:sz w:val="28"/>
          <w:szCs w:val="28"/>
        </w:rPr>
        <w:t xml:space="preserve">, </w:t>
      </w:r>
    </w:p>
    <w:p w:rsidR="007E357D" w:rsidRPr="008D397E" w:rsidRDefault="00DC7217" w:rsidP="007E357D">
      <w:pPr>
        <w:widowControl w:val="0"/>
        <w:autoSpaceDE w:val="0"/>
        <w:autoSpaceDN w:val="0"/>
        <w:adjustRightInd w:val="0"/>
        <w:ind w:firstLine="709"/>
        <w:jc w:val="center"/>
        <w:rPr>
          <w:rFonts w:ascii="PT Astra Serif" w:hAnsi="PT Astra Serif"/>
          <w:b/>
          <w:sz w:val="28"/>
          <w:szCs w:val="28"/>
        </w:rPr>
      </w:pPr>
      <w:r w:rsidRPr="008D397E">
        <w:rPr>
          <w:rFonts w:ascii="PT Astra Serif" w:hAnsi="PT Astra Serif"/>
          <w:b/>
          <w:sz w:val="28"/>
          <w:szCs w:val="28"/>
        </w:rPr>
        <w:t xml:space="preserve">размещено на сайте </w:t>
      </w:r>
      <w:r w:rsidR="00E521F0" w:rsidRPr="008D397E">
        <w:rPr>
          <w:rFonts w:ascii="PT Astra Serif" w:hAnsi="PT Astra Serif"/>
          <w:b/>
          <w:sz w:val="28"/>
          <w:szCs w:val="28"/>
        </w:rPr>
        <w:t>2</w:t>
      </w:r>
      <w:r w:rsidR="00102B11">
        <w:rPr>
          <w:rFonts w:ascii="PT Astra Serif" w:hAnsi="PT Astra Serif"/>
          <w:b/>
          <w:sz w:val="28"/>
          <w:szCs w:val="28"/>
        </w:rPr>
        <w:t>4</w:t>
      </w:r>
      <w:r w:rsidRPr="008D397E">
        <w:rPr>
          <w:rFonts w:ascii="PT Astra Serif" w:hAnsi="PT Astra Serif"/>
          <w:b/>
          <w:sz w:val="28"/>
          <w:szCs w:val="28"/>
        </w:rPr>
        <w:t>.0</w:t>
      </w:r>
      <w:r w:rsidR="00102B11">
        <w:rPr>
          <w:rFonts w:ascii="PT Astra Serif" w:hAnsi="PT Astra Serif"/>
          <w:b/>
          <w:sz w:val="28"/>
          <w:szCs w:val="28"/>
        </w:rPr>
        <w:t>5</w:t>
      </w:r>
      <w:r w:rsidRPr="008D397E">
        <w:rPr>
          <w:rFonts w:ascii="PT Astra Serif" w:hAnsi="PT Astra Serif"/>
          <w:b/>
          <w:sz w:val="28"/>
          <w:szCs w:val="28"/>
        </w:rPr>
        <w:t>.202</w:t>
      </w:r>
      <w:r w:rsidR="00E521F0" w:rsidRPr="008D397E">
        <w:rPr>
          <w:rFonts w:ascii="PT Astra Serif" w:hAnsi="PT Astra Serif"/>
          <w:b/>
          <w:sz w:val="28"/>
          <w:szCs w:val="28"/>
        </w:rPr>
        <w:t>3</w:t>
      </w:r>
      <w:r w:rsidRPr="008D397E">
        <w:rPr>
          <w:rFonts w:ascii="PT Astra Serif" w:hAnsi="PT Astra Serif"/>
          <w:b/>
          <w:sz w:val="28"/>
          <w:szCs w:val="28"/>
        </w:rPr>
        <w:t xml:space="preserve"> года</w:t>
      </w:r>
      <w:r w:rsidR="00B81462" w:rsidRPr="008D397E">
        <w:rPr>
          <w:rFonts w:ascii="PT Astra Serif" w:hAnsi="PT Astra Serif"/>
          <w:b/>
          <w:sz w:val="28"/>
          <w:szCs w:val="28"/>
        </w:rPr>
        <w:t>)</w:t>
      </w:r>
    </w:p>
    <w:p w:rsidR="007E357D" w:rsidRPr="008D397E" w:rsidRDefault="007E357D" w:rsidP="00FF4D4A">
      <w:pPr>
        <w:widowControl w:val="0"/>
        <w:autoSpaceDE w:val="0"/>
        <w:autoSpaceDN w:val="0"/>
        <w:adjustRightInd w:val="0"/>
        <w:ind w:firstLine="709"/>
        <w:jc w:val="both"/>
        <w:rPr>
          <w:rFonts w:ascii="PT Astra Serif" w:hAnsi="PT Astra Serif"/>
          <w:sz w:val="28"/>
          <w:szCs w:val="28"/>
        </w:rPr>
      </w:pPr>
    </w:p>
    <w:p w:rsidR="00B56544" w:rsidRPr="008D397E" w:rsidRDefault="00B56544" w:rsidP="008D397E">
      <w:pPr>
        <w:widowControl w:val="0"/>
        <w:autoSpaceDE w:val="0"/>
        <w:autoSpaceDN w:val="0"/>
        <w:adjustRightInd w:val="0"/>
        <w:spacing w:line="228" w:lineRule="auto"/>
        <w:ind w:firstLine="709"/>
        <w:jc w:val="both"/>
        <w:rPr>
          <w:rFonts w:ascii="PT Astra Serif" w:hAnsi="PT Astra Serif"/>
          <w:sz w:val="28"/>
          <w:szCs w:val="28"/>
        </w:rPr>
      </w:pPr>
      <w:r w:rsidRPr="008D397E">
        <w:rPr>
          <w:rFonts w:ascii="PT Astra Serif" w:hAnsi="PT Astra Serif"/>
          <w:sz w:val="28"/>
          <w:szCs w:val="28"/>
        </w:rPr>
        <w:t xml:space="preserve">Министерством сельского хозяйства Саратовской области (далее -министерство), расположенным по адресу: 410012, г. Саратов, </w:t>
      </w:r>
      <w:r w:rsidR="00B81462" w:rsidRPr="008D397E">
        <w:rPr>
          <w:rFonts w:ascii="PT Astra Serif" w:hAnsi="PT Astra Serif"/>
          <w:sz w:val="28"/>
          <w:szCs w:val="28"/>
        </w:rPr>
        <w:t xml:space="preserve">                               </w:t>
      </w:r>
      <w:r w:rsidRPr="008D397E">
        <w:rPr>
          <w:rFonts w:ascii="PT Astra Serif" w:hAnsi="PT Astra Serif"/>
          <w:sz w:val="28"/>
          <w:szCs w:val="28"/>
        </w:rPr>
        <w:t>ул.</w:t>
      </w:r>
      <w:r w:rsidR="00B81462" w:rsidRPr="008D397E">
        <w:rPr>
          <w:rFonts w:ascii="PT Astra Serif" w:hAnsi="PT Astra Serif"/>
          <w:sz w:val="28"/>
          <w:szCs w:val="28"/>
        </w:rPr>
        <w:t xml:space="preserve"> </w:t>
      </w:r>
      <w:r w:rsidRPr="008D397E">
        <w:rPr>
          <w:rFonts w:ascii="PT Astra Serif" w:hAnsi="PT Astra Serif"/>
          <w:sz w:val="28"/>
          <w:szCs w:val="28"/>
        </w:rPr>
        <w:t xml:space="preserve">Университетская, 45/51; адрес электронной почты mcx@saratov.gov.ru с 9.00 ч. </w:t>
      </w:r>
      <w:r w:rsidR="00E521F0" w:rsidRPr="008D397E">
        <w:rPr>
          <w:rFonts w:ascii="PT Astra Serif" w:hAnsi="PT Astra Serif"/>
          <w:sz w:val="28"/>
          <w:szCs w:val="28"/>
        </w:rPr>
        <w:t>2</w:t>
      </w:r>
      <w:r w:rsidR="00102B11">
        <w:rPr>
          <w:rFonts w:ascii="PT Astra Serif" w:hAnsi="PT Astra Serif"/>
          <w:sz w:val="28"/>
          <w:szCs w:val="28"/>
        </w:rPr>
        <w:t>9</w:t>
      </w:r>
      <w:r w:rsidR="00E521F0" w:rsidRPr="008D397E">
        <w:rPr>
          <w:rFonts w:ascii="PT Astra Serif" w:hAnsi="PT Astra Serif"/>
          <w:sz w:val="28"/>
          <w:szCs w:val="28"/>
        </w:rPr>
        <w:t xml:space="preserve"> </w:t>
      </w:r>
      <w:r w:rsidR="00102B11">
        <w:rPr>
          <w:rFonts w:ascii="PT Astra Serif" w:hAnsi="PT Astra Serif"/>
          <w:sz w:val="28"/>
          <w:szCs w:val="28"/>
        </w:rPr>
        <w:t>мая</w:t>
      </w:r>
      <w:r w:rsidR="00E521F0" w:rsidRPr="008D397E">
        <w:rPr>
          <w:rFonts w:ascii="PT Astra Serif" w:hAnsi="PT Astra Serif"/>
          <w:sz w:val="28"/>
          <w:szCs w:val="28"/>
        </w:rPr>
        <w:t xml:space="preserve"> 2023 </w:t>
      </w:r>
      <w:r w:rsidRPr="008D397E">
        <w:rPr>
          <w:rFonts w:ascii="PT Astra Serif" w:hAnsi="PT Astra Serif"/>
          <w:sz w:val="28"/>
          <w:szCs w:val="28"/>
        </w:rPr>
        <w:t xml:space="preserve">года до </w:t>
      </w:r>
      <w:r w:rsidR="002539F8" w:rsidRPr="008D397E">
        <w:rPr>
          <w:rFonts w:ascii="PT Astra Serif" w:hAnsi="PT Astra Serif"/>
          <w:sz w:val="28"/>
          <w:szCs w:val="28"/>
        </w:rPr>
        <w:t xml:space="preserve">18.00 ч. </w:t>
      </w:r>
      <w:r w:rsidR="00E521F0" w:rsidRPr="008D397E">
        <w:rPr>
          <w:rFonts w:ascii="PT Astra Serif" w:hAnsi="PT Astra Serif"/>
          <w:sz w:val="28"/>
          <w:szCs w:val="28"/>
        </w:rPr>
        <w:t>2</w:t>
      </w:r>
      <w:r w:rsidR="00102B11">
        <w:rPr>
          <w:rFonts w:ascii="PT Astra Serif" w:hAnsi="PT Astra Serif"/>
          <w:sz w:val="28"/>
          <w:szCs w:val="28"/>
        </w:rPr>
        <w:t>7</w:t>
      </w:r>
      <w:r w:rsidR="00E521F0" w:rsidRPr="008D397E">
        <w:rPr>
          <w:rFonts w:ascii="PT Astra Serif" w:hAnsi="PT Astra Serif"/>
          <w:sz w:val="28"/>
          <w:szCs w:val="28"/>
        </w:rPr>
        <w:t xml:space="preserve"> </w:t>
      </w:r>
      <w:r w:rsidR="00102B11">
        <w:rPr>
          <w:rFonts w:ascii="PT Astra Serif" w:hAnsi="PT Astra Serif"/>
          <w:sz w:val="28"/>
          <w:szCs w:val="28"/>
        </w:rPr>
        <w:t>июня</w:t>
      </w:r>
      <w:bookmarkStart w:id="0" w:name="_GoBack"/>
      <w:bookmarkEnd w:id="0"/>
      <w:r w:rsidR="00E521F0" w:rsidRPr="008D397E">
        <w:rPr>
          <w:rFonts w:ascii="PT Astra Serif" w:hAnsi="PT Astra Serif"/>
          <w:sz w:val="28"/>
          <w:szCs w:val="28"/>
        </w:rPr>
        <w:t xml:space="preserve"> 2023 </w:t>
      </w:r>
      <w:r w:rsidRPr="008D397E">
        <w:rPr>
          <w:rFonts w:ascii="PT Astra Serif" w:hAnsi="PT Astra Serif"/>
          <w:sz w:val="28"/>
          <w:szCs w:val="28"/>
        </w:rPr>
        <w:t>года будет осуществляться прием заявок участников отбора на предоставление субсидии</w:t>
      </w:r>
      <w:r w:rsidR="00774CF5" w:rsidRPr="008D397E">
        <w:rPr>
          <w:rFonts w:ascii="PT Astra Serif" w:hAnsi="PT Astra Serif"/>
          <w:b/>
          <w:sz w:val="28"/>
          <w:szCs w:val="28"/>
        </w:rPr>
        <w:t xml:space="preserve"> </w:t>
      </w:r>
      <w:r w:rsidR="00774CF5" w:rsidRPr="008D397E">
        <w:rPr>
          <w:rFonts w:ascii="PT Astra Serif" w:hAnsi="PT Astra Serif"/>
          <w:sz w:val="28"/>
          <w:szCs w:val="28"/>
        </w:rPr>
        <w:t>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r w:rsidR="00483D07" w:rsidRPr="008D397E">
        <w:rPr>
          <w:rFonts w:ascii="PT Astra Serif" w:hAnsi="PT Astra Serif"/>
          <w:sz w:val="28"/>
          <w:szCs w:val="28"/>
        </w:rPr>
        <w:t>.</w:t>
      </w:r>
    </w:p>
    <w:p w:rsidR="00FF4D4A" w:rsidRPr="008D397E" w:rsidRDefault="00483D07" w:rsidP="008D397E">
      <w:pPr>
        <w:widowControl w:val="0"/>
        <w:autoSpaceDE w:val="0"/>
        <w:autoSpaceDN w:val="0"/>
        <w:adjustRightInd w:val="0"/>
        <w:spacing w:line="228" w:lineRule="auto"/>
        <w:jc w:val="both"/>
        <w:rPr>
          <w:rFonts w:ascii="PT Astra Serif" w:hAnsi="PT Astra Serif"/>
          <w:sz w:val="28"/>
          <w:szCs w:val="28"/>
        </w:rPr>
      </w:pPr>
      <w:r w:rsidRPr="008D397E">
        <w:rPr>
          <w:rFonts w:ascii="PT Astra Serif" w:hAnsi="PT Astra Serif"/>
          <w:sz w:val="28"/>
          <w:szCs w:val="28"/>
        </w:rPr>
        <w:t xml:space="preserve">         При необходимости возможно проведение нескольких этапов отбора, о которых будет сообщено дополнительно.</w:t>
      </w:r>
    </w:p>
    <w:p w:rsidR="00FF4D4A" w:rsidRPr="008D397E" w:rsidRDefault="00483D07" w:rsidP="008D397E">
      <w:pPr>
        <w:widowControl w:val="0"/>
        <w:autoSpaceDE w:val="0"/>
        <w:autoSpaceDN w:val="0"/>
        <w:adjustRightInd w:val="0"/>
        <w:spacing w:line="228" w:lineRule="auto"/>
        <w:ind w:firstLine="709"/>
        <w:jc w:val="both"/>
        <w:rPr>
          <w:rFonts w:ascii="PT Astra Serif" w:hAnsi="PT Astra Serif"/>
          <w:sz w:val="28"/>
          <w:szCs w:val="28"/>
        </w:rPr>
      </w:pPr>
      <w:r w:rsidRPr="008D397E">
        <w:rPr>
          <w:rFonts w:ascii="PT Astra Serif" w:hAnsi="PT Astra Serif"/>
          <w:b/>
          <w:sz w:val="28"/>
          <w:szCs w:val="28"/>
        </w:rPr>
        <w:t>Результатом</w:t>
      </w:r>
      <w:r w:rsidR="00FF4D4A" w:rsidRPr="008D397E">
        <w:rPr>
          <w:rFonts w:ascii="PT Astra Serif" w:hAnsi="PT Astra Serif"/>
          <w:b/>
          <w:sz w:val="28"/>
          <w:szCs w:val="28"/>
        </w:rPr>
        <w:t xml:space="preserve"> предоставления субсидии</w:t>
      </w:r>
      <w:r w:rsidRPr="008D397E">
        <w:rPr>
          <w:rFonts w:ascii="PT Astra Serif" w:hAnsi="PT Astra Serif"/>
          <w:sz w:val="28"/>
          <w:szCs w:val="28"/>
        </w:rPr>
        <w:t xml:space="preserve"> является </w:t>
      </w:r>
      <w:r w:rsidR="00414AB0" w:rsidRPr="008D397E">
        <w:rPr>
          <w:rFonts w:ascii="PT Astra Serif" w:hAnsi="PT Astra Serif"/>
          <w:sz w:val="28"/>
          <w:szCs w:val="28"/>
        </w:rPr>
        <w:t>застрахованная площадь сельскохозяйственных культур и многолетних насаждений</w:t>
      </w:r>
      <w:r w:rsidR="00697821" w:rsidRPr="008D397E">
        <w:rPr>
          <w:rFonts w:ascii="PT Astra Serif" w:hAnsi="PT Astra Serif"/>
          <w:sz w:val="28"/>
          <w:szCs w:val="28"/>
        </w:rPr>
        <w:t>.</w:t>
      </w:r>
    </w:p>
    <w:p w:rsidR="00FF4D4A" w:rsidRPr="008D397E" w:rsidRDefault="00181024" w:rsidP="008D397E">
      <w:pPr>
        <w:widowControl w:val="0"/>
        <w:autoSpaceDE w:val="0"/>
        <w:autoSpaceDN w:val="0"/>
        <w:adjustRightInd w:val="0"/>
        <w:spacing w:line="228" w:lineRule="auto"/>
        <w:ind w:firstLine="709"/>
        <w:jc w:val="both"/>
        <w:rPr>
          <w:rFonts w:ascii="PT Astra Serif" w:hAnsi="PT Astra Serif"/>
          <w:sz w:val="28"/>
          <w:szCs w:val="28"/>
        </w:rPr>
      </w:pPr>
      <w:r w:rsidRPr="008D397E">
        <w:rPr>
          <w:rFonts w:ascii="PT Astra Serif" w:hAnsi="PT Astra Serif"/>
          <w:b/>
          <w:sz w:val="28"/>
          <w:szCs w:val="28"/>
        </w:rPr>
        <w:t>Получатели субсидий</w:t>
      </w:r>
      <w:r w:rsidRPr="008D397E">
        <w:rPr>
          <w:rFonts w:ascii="PT Astra Serif" w:hAnsi="PT Astra Serif"/>
          <w:sz w:val="28"/>
          <w:szCs w:val="28"/>
        </w:rPr>
        <w:t xml:space="preserve"> - </w:t>
      </w:r>
      <w:r w:rsidR="0084561C" w:rsidRPr="008D397E">
        <w:rPr>
          <w:rFonts w:ascii="PT Astra Serif" w:hAnsi="PT Astra Serif"/>
          <w:sz w:val="28"/>
          <w:szCs w:val="28"/>
        </w:rP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w:t>
      </w:r>
      <w:r w:rsidR="00697821" w:rsidRPr="008D397E">
        <w:rPr>
          <w:rFonts w:ascii="PT Astra Serif" w:hAnsi="PT Astra Serif"/>
          <w:sz w:val="28"/>
          <w:szCs w:val="28"/>
        </w:rPr>
        <w:t>, осуществляющие производство продукции растениеводства на посевных площадях, расположенных на территории Саратовской области.</w:t>
      </w:r>
    </w:p>
    <w:p w:rsidR="00FF4D4A" w:rsidRPr="008D397E" w:rsidRDefault="00D55A93" w:rsidP="008D397E">
      <w:pPr>
        <w:widowControl w:val="0"/>
        <w:autoSpaceDE w:val="0"/>
        <w:autoSpaceDN w:val="0"/>
        <w:adjustRightInd w:val="0"/>
        <w:spacing w:line="228" w:lineRule="auto"/>
        <w:ind w:firstLine="709"/>
        <w:jc w:val="both"/>
        <w:rPr>
          <w:rFonts w:ascii="PT Astra Serif" w:hAnsi="PT Astra Serif"/>
          <w:sz w:val="28"/>
          <w:szCs w:val="28"/>
        </w:rPr>
      </w:pPr>
      <w:r w:rsidRPr="008D397E">
        <w:rPr>
          <w:rFonts w:ascii="PT Astra Serif" w:hAnsi="PT Astra Serif"/>
          <w:b/>
          <w:sz w:val="28"/>
          <w:szCs w:val="28"/>
        </w:rPr>
        <w:t>Требования</w:t>
      </w:r>
      <w:r w:rsidRPr="008D397E">
        <w:rPr>
          <w:rFonts w:ascii="PT Astra Serif" w:hAnsi="PT Astra Serif"/>
          <w:sz w:val="28"/>
          <w:szCs w:val="28"/>
        </w:rPr>
        <w:t xml:space="preserve"> (условия), которым должны соответствовать </w:t>
      </w:r>
      <w:r w:rsidRPr="008D397E">
        <w:rPr>
          <w:rFonts w:ascii="PT Astra Serif" w:hAnsi="PT Astra Serif"/>
          <w:b/>
          <w:sz w:val="28"/>
          <w:szCs w:val="28"/>
        </w:rPr>
        <w:t>участники отбора</w:t>
      </w:r>
      <w:r w:rsidRPr="008D397E">
        <w:rPr>
          <w:rFonts w:ascii="PT Astra Serif" w:hAnsi="PT Astra Serif"/>
          <w:sz w:val="28"/>
          <w:szCs w:val="28"/>
        </w:rPr>
        <w:t xml:space="preserve"> на предоставление субсидии</w:t>
      </w:r>
      <w:r w:rsidR="00F133BF" w:rsidRPr="008D397E">
        <w:rPr>
          <w:rFonts w:ascii="PT Astra Serif" w:hAnsi="PT Astra Serif"/>
          <w:sz w:val="28"/>
          <w:szCs w:val="28"/>
        </w:rPr>
        <w:t xml:space="preserve"> на первое число месяца, в котором планируется проведение отбора</w:t>
      </w:r>
      <w:r w:rsidRPr="008D397E">
        <w:rPr>
          <w:rFonts w:ascii="PT Astra Serif" w:hAnsi="PT Astra Serif"/>
          <w:sz w:val="28"/>
          <w:szCs w:val="28"/>
        </w:rPr>
        <w:t>:</w:t>
      </w:r>
    </w:p>
    <w:p w:rsidR="00FD005D" w:rsidRPr="008D397E" w:rsidRDefault="00FD005D" w:rsidP="008D397E">
      <w:pPr>
        <w:autoSpaceDE w:val="0"/>
        <w:autoSpaceDN w:val="0"/>
        <w:adjustRightInd w:val="0"/>
        <w:spacing w:line="228" w:lineRule="auto"/>
        <w:ind w:firstLine="539"/>
        <w:jc w:val="both"/>
        <w:rPr>
          <w:rFonts w:ascii="PT Astra Serif" w:hAnsi="PT Astra Serif"/>
          <w:sz w:val="28"/>
          <w:szCs w:val="28"/>
        </w:rPr>
      </w:pPr>
      <w:bookmarkStart w:id="1" w:name="_Hlk127785642"/>
      <w:r w:rsidRPr="008D397E">
        <w:rPr>
          <w:rFonts w:ascii="PT Astra Serif" w:hAnsi="PT Astra Serif"/>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D005D" w:rsidRPr="008D397E" w:rsidRDefault="00FD005D" w:rsidP="008D397E">
      <w:pPr>
        <w:pStyle w:val="ConsPlusNormal"/>
        <w:spacing w:line="228" w:lineRule="auto"/>
        <w:ind w:firstLine="539"/>
        <w:jc w:val="both"/>
        <w:rPr>
          <w:rFonts w:ascii="PT Astra Serif" w:hAnsi="PT Astra Serif" w:cs="Times New Roman"/>
          <w:sz w:val="28"/>
          <w:szCs w:val="28"/>
        </w:rPr>
      </w:pPr>
      <w:r w:rsidRPr="008D397E">
        <w:rPr>
          <w:rFonts w:ascii="PT Astra Serif" w:hAnsi="PT Astra Serif" w:cs="Times New Roman"/>
          <w:sz w:val="28"/>
          <w:szCs w:val="28"/>
        </w:rPr>
        <w:t xml:space="preserve">  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Саратовской областью;</w:t>
      </w:r>
    </w:p>
    <w:p w:rsidR="0088219C" w:rsidRPr="008D397E" w:rsidRDefault="0088219C" w:rsidP="008D397E">
      <w:pPr>
        <w:autoSpaceDE w:val="0"/>
        <w:autoSpaceDN w:val="0"/>
        <w:adjustRightInd w:val="0"/>
        <w:spacing w:line="228" w:lineRule="auto"/>
        <w:ind w:firstLine="539"/>
        <w:jc w:val="both"/>
        <w:rPr>
          <w:rFonts w:ascii="PT Astra Serif" w:hAnsi="PT Astra Serif"/>
          <w:sz w:val="28"/>
          <w:szCs w:val="28"/>
        </w:rPr>
      </w:pPr>
      <w:r w:rsidRPr="008D397E">
        <w:rPr>
          <w:rFonts w:ascii="PT Astra Serif" w:hAnsi="PT Astra Serif"/>
          <w:sz w:val="28"/>
          <w:szCs w:val="28"/>
        </w:rPr>
        <w:t>отсутствие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в Российской Федерации»;</w:t>
      </w:r>
    </w:p>
    <w:p w:rsidR="00FD005D" w:rsidRPr="008D397E" w:rsidRDefault="00FD005D" w:rsidP="008D397E">
      <w:pPr>
        <w:pStyle w:val="ConsPlusNormal"/>
        <w:spacing w:line="228" w:lineRule="auto"/>
        <w:ind w:firstLine="539"/>
        <w:jc w:val="both"/>
        <w:rPr>
          <w:rFonts w:ascii="PT Astra Serif" w:hAnsi="PT Astra Serif" w:cs="Times New Roman"/>
          <w:sz w:val="28"/>
          <w:szCs w:val="28"/>
        </w:rPr>
      </w:pPr>
      <w:r w:rsidRPr="008D397E">
        <w:rPr>
          <w:rFonts w:ascii="PT Astra Serif" w:hAnsi="PT Astra Serif" w:cs="Times New Roman"/>
          <w:sz w:val="28"/>
          <w:szCs w:val="28"/>
        </w:rPr>
        <w:t>индивидуальный предприниматель не долж</w:t>
      </w:r>
      <w:r w:rsidR="00C92A1B" w:rsidRPr="008D397E">
        <w:rPr>
          <w:rFonts w:ascii="PT Astra Serif" w:hAnsi="PT Astra Serif" w:cs="Times New Roman"/>
          <w:sz w:val="28"/>
          <w:szCs w:val="28"/>
        </w:rPr>
        <w:t>е</w:t>
      </w:r>
      <w:r w:rsidRPr="008D397E">
        <w:rPr>
          <w:rFonts w:ascii="PT Astra Serif" w:hAnsi="PT Astra Serif" w:cs="Times New Roman"/>
          <w:sz w:val="28"/>
          <w:szCs w:val="28"/>
        </w:rPr>
        <w:t>н прекратить деятельность в качестве индивидуального предпринимателя;</w:t>
      </w:r>
    </w:p>
    <w:p w:rsidR="00FD005D" w:rsidRPr="008D397E" w:rsidRDefault="00FD005D" w:rsidP="008D397E">
      <w:pPr>
        <w:autoSpaceDE w:val="0"/>
        <w:autoSpaceDN w:val="0"/>
        <w:adjustRightInd w:val="0"/>
        <w:spacing w:line="228" w:lineRule="auto"/>
        <w:jc w:val="both"/>
        <w:rPr>
          <w:rFonts w:ascii="PT Astra Serif" w:hAnsi="PT Astra Serif"/>
          <w:sz w:val="28"/>
          <w:szCs w:val="28"/>
        </w:rPr>
      </w:pPr>
      <w:r w:rsidRPr="008D397E">
        <w:rPr>
          <w:rFonts w:ascii="PT Astra Serif" w:hAnsi="PT Astra Serif"/>
          <w:sz w:val="28"/>
          <w:szCs w:val="28"/>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w:t>
      </w:r>
      <w:r w:rsidRPr="008D397E">
        <w:rPr>
          <w:rFonts w:ascii="PT Astra Serif" w:hAnsi="PT Astra Serif"/>
          <w:sz w:val="28"/>
          <w:szCs w:val="28"/>
        </w:rPr>
        <w:lastRenderedPageBreak/>
        <w:t>отбора не приостановлена в порядке, предусмотренном законодательством Российской Федерации;</w:t>
      </w:r>
    </w:p>
    <w:p w:rsidR="00FD005D" w:rsidRPr="008D397E" w:rsidRDefault="00FD005D" w:rsidP="008D397E">
      <w:pPr>
        <w:autoSpaceDE w:val="0"/>
        <w:autoSpaceDN w:val="0"/>
        <w:adjustRightInd w:val="0"/>
        <w:spacing w:line="228" w:lineRule="auto"/>
        <w:ind w:firstLine="539"/>
        <w:jc w:val="both"/>
        <w:rPr>
          <w:rFonts w:ascii="PT Astra Serif" w:hAnsi="PT Astra Serif"/>
          <w:sz w:val="28"/>
          <w:szCs w:val="28"/>
        </w:rPr>
      </w:pPr>
      <w:r w:rsidRPr="008D397E">
        <w:rPr>
          <w:rFonts w:ascii="PT Astra Serif" w:hAnsi="PT Astra Serif"/>
          <w:spacing w:val="-4"/>
          <w:sz w:val="28"/>
          <w:szCs w:val="28"/>
        </w:rPr>
        <w:t xml:space="preserve"> в реестре дисквалифицированных лиц отсутствуют</w:t>
      </w:r>
      <w:r w:rsidRPr="008D397E">
        <w:rPr>
          <w:rFonts w:ascii="PT Astra Serif" w:hAnsi="PT Astra Serif"/>
          <w:sz w:val="28"/>
          <w:szCs w:val="28"/>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w:t>
      </w:r>
      <w:r w:rsidRPr="008D397E">
        <w:rPr>
          <w:rFonts w:ascii="PT Astra Serif" w:hAnsi="PT Astra Serif"/>
          <w:spacing w:val="-6"/>
          <w:sz w:val="28"/>
          <w:szCs w:val="28"/>
        </w:rPr>
        <w:t>, являющихся участниками отбора;</w:t>
      </w:r>
    </w:p>
    <w:p w:rsidR="00FD005D" w:rsidRPr="008D397E" w:rsidRDefault="008D397E" w:rsidP="008D397E">
      <w:pPr>
        <w:autoSpaceDE w:val="0"/>
        <w:autoSpaceDN w:val="0"/>
        <w:adjustRightInd w:val="0"/>
        <w:spacing w:line="228" w:lineRule="auto"/>
        <w:ind w:firstLine="709"/>
        <w:jc w:val="both"/>
        <w:rPr>
          <w:rFonts w:ascii="PT Astra Serif" w:hAnsi="PT Astra Serif"/>
          <w:sz w:val="28"/>
          <w:szCs w:val="28"/>
        </w:rPr>
      </w:pPr>
      <w:r w:rsidRPr="008D397E">
        <w:rPr>
          <w:rFonts w:ascii="PT Astra Serif" w:hAnsi="PT Astra Serif"/>
          <w:sz w:val="28"/>
          <w:szCs w:val="28"/>
        </w:rPr>
        <w:t>не долж</w:t>
      </w:r>
      <w:r>
        <w:rPr>
          <w:rFonts w:ascii="PT Astra Serif" w:hAnsi="PT Astra Serif"/>
          <w:sz w:val="28"/>
          <w:szCs w:val="28"/>
        </w:rPr>
        <w:t>е</w:t>
      </w:r>
      <w:r w:rsidRPr="008D397E">
        <w:rPr>
          <w:rFonts w:ascii="PT Astra Serif" w:hAnsi="PT Astra Serif"/>
          <w:sz w:val="28"/>
          <w:szCs w:val="28"/>
        </w:rPr>
        <w:t>н являться иностранными юридическими лиц</w:t>
      </w:r>
      <w:r>
        <w:rPr>
          <w:rFonts w:ascii="PT Astra Serif" w:hAnsi="PT Astra Serif"/>
          <w:sz w:val="28"/>
          <w:szCs w:val="28"/>
        </w:rPr>
        <w:t>о</w:t>
      </w:r>
      <w:r w:rsidRPr="008D397E">
        <w:rPr>
          <w:rFonts w:ascii="PT Astra Serif" w:hAnsi="PT Astra Serif"/>
          <w:sz w:val="28"/>
          <w:szCs w:val="28"/>
        </w:rPr>
        <w:t>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FD005D" w:rsidRPr="008D397E">
        <w:rPr>
          <w:rFonts w:ascii="PT Astra Serif" w:hAnsi="PT Astra Serif"/>
          <w:sz w:val="28"/>
          <w:szCs w:val="28"/>
        </w:rPr>
        <w:t>;</w:t>
      </w:r>
    </w:p>
    <w:p w:rsidR="00FD005D" w:rsidRPr="008D397E" w:rsidRDefault="00FD005D" w:rsidP="008D397E">
      <w:pPr>
        <w:autoSpaceDE w:val="0"/>
        <w:autoSpaceDN w:val="0"/>
        <w:adjustRightInd w:val="0"/>
        <w:spacing w:line="228" w:lineRule="auto"/>
        <w:ind w:firstLine="539"/>
        <w:jc w:val="both"/>
        <w:rPr>
          <w:rFonts w:ascii="PT Astra Serif" w:hAnsi="PT Astra Serif"/>
          <w:sz w:val="28"/>
          <w:szCs w:val="28"/>
        </w:rPr>
      </w:pPr>
      <w:r w:rsidRPr="008D397E">
        <w:rPr>
          <w:rFonts w:ascii="PT Astra Serif" w:hAnsi="PT Astra Serif"/>
          <w:sz w:val="28"/>
          <w:szCs w:val="28"/>
        </w:rPr>
        <w:t xml:space="preserve">  не должен получать средства из областного бюджета в соответствии с иными нормативными правовыми актами на цели, указанные в </w:t>
      </w:r>
      <w:r w:rsidR="000209DF" w:rsidRPr="008D397E">
        <w:rPr>
          <w:rFonts w:ascii="PT Astra Serif" w:hAnsi="PT Astra Serif"/>
          <w:sz w:val="28"/>
          <w:szCs w:val="28"/>
        </w:rPr>
        <w:t>абзаце первом объявления</w:t>
      </w:r>
      <w:r w:rsidR="0088219C" w:rsidRPr="008D397E">
        <w:rPr>
          <w:rFonts w:ascii="PT Astra Serif" w:hAnsi="PT Astra Serif"/>
          <w:sz w:val="28"/>
          <w:szCs w:val="28"/>
        </w:rPr>
        <w:t>.</w:t>
      </w:r>
    </w:p>
    <w:bookmarkEnd w:id="1"/>
    <w:p w:rsidR="006F1E77" w:rsidRPr="008D397E" w:rsidRDefault="00FD005D" w:rsidP="008D397E">
      <w:pPr>
        <w:autoSpaceDE w:val="0"/>
        <w:autoSpaceDN w:val="0"/>
        <w:adjustRightInd w:val="0"/>
        <w:spacing w:line="228" w:lineRule="auto"/>
        <w:jc w:val="both"/>
        <w:rPr>
          <w:rFonts w:ascii="PT Astra Serif" w:hAnsi="PT Astra Serif"/>
          <w:sz w:val="28"/>
          <w:szCs w:val="28"/>
        </w:rPr>
      </w:pPr>
      <w:r w:rsidRPr="008D397E">
        <w:rPr>
          <w:rFonts w:ascii="PT Astra Serif" w:hAnsi="PT Astra Serif"/>
          <w:sz w:val="28"/>
          <w:szCs w:val="28"/>
        </w:rPr>
        <w:t xml:space="preserve">         </w:t>
      </w:r>
      <w:r w:rsidR="006F1E77" w:rsidRPr="008D397E">
        <w:rPr>
          <w:rFonts w:ascii="PT Astra Serif" w:hAnsi="PT Astra Serif"/>
          <w:sz w:val="28"/>
          <w:szCs w:val="28"/>
        </w:rPr>
        <w:t>Для получения субсидий участник отбора представляет в министерство</w:t>
      </w:r>
      <w:r w:rsidR="00642D48" w:rsidRPr="008D397E">
        <w:rPr>
          <w:rFonts w:ascii="PT Astra Serif" w:hAnsi="PT Astra Serif"/>
          <w:sz w:val="28"/>
          <w:szCs w:val="28"/>
        </w:rPr>
        <w:t xml:space="preserve"> </w:t>
      </w:r>
      <w:r w:rsidR="006F1E77" w:rsidRPr="008D397E">
        <w:rPr>
          <w:rFonts w:ascii="PT Astra Serif" w:hAnsi="PT Astra Serif"/>
          <w:sz w:val="28"/>
          <w:szCs w:val="28"/>
        </w:rPr>
        <w:t xml:space="preserve">сельского хозяйства области по адресу: 410012, г. Саратов,                             ул. Университетская, 45/51 заявку на участие в отборе с приложением документов, установленных </w:t>
      </w:r>
      <w:r w:rsidR="00B50CC9" w:rsidRPr="008D397E">
        <w:rPr>
          <w:rFonts w:ascii="PT Astra Serif" w:hAnsi="PT Astra Serif"/>
          <w:sz w:val="28"/>
          <w:szCs w:val="28"/>
        </w:rPr>
        <w:t>постановлением Правительства Саратовской области от</w:t>
      </w:r>
      <w:r w:rsidR="00642D48" w:rsidRPr="008D397E">
        <w:rPr>
          <w:rFonts w:ascii="PT Astra Serif" w:hAnsi="PT Astra Serif"/>
          <w:sz w:val="28"/>
          <w:szCs w:val="28"/>
        </w:rPr>
        <w:t xml:space="preserve"> </w:t>
      </w:r>
      <w:r w:rsidR="00B50CC9" w:rsidRPr="008D397E">
        <w:rPr>
          <w:rFonts w:ascii="PT Astra Serif" w:hAnsi="PT Astra Serif"/>
          <w:sz w:val="28"/>
          <w:szCs w:val="28"/>
        </w:rPr>
        <w:t>11 апреля 2016 года № 157-П «Об утверждении Положения о предоставлении субсидий из областного бюджета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и признании утратившим силу отдельных положений постановления Правительства Саратовской области от 6 марта 2015 года № 111-П»</w:t>
      </w:r>
      <w:r w:rsidR="006F1E77" w:rsidRPr="008D397E">
        <w:rPr>
          <w:rFonts w:ascii="PT Astra Serif" w:hAnsi="PT Astra Serif"/>
          <w:sz w:val="28"/>
          <w:szCs w:val="28"/>
        </w:rPr>
        <w:t>.</w:t>
      </w:r>
    </w:p>
    <w:p w:rsidR="006F1E77" w:rsidRPr="008D397E" w:rsidRDefault="00B50CC9" w:rsidP="008D397E">
      <w:pPr>
        <w:shd w:val="clear" w:color="auto" w:fill="FFFFFF"/>
        <w:spacing w:line="228" w:lineRule="auto"/>
        <w:jc w:val="both"/>
        <w:rPr>
          <w:rFonts w:ascii="PT Astra Serif" w:hAnsi="PT Astra Serif"/>
          <w:sz w:val="28"/>
          <w:szCs w:val="28"/>
        </w:rPr>
      </w:pPr>
      <w:r w:rsidRPr="008D397E">
        <w:rPr>
          <w:rFonts w:ascii="PT Astra Serif" w:hAnsi="PT Astra Serif"/>
          <w:sz w:val="28"/>
          <w:szCs w:val="28"/>
        </w:rPr>
        <w:t xml:space="preserve">         </w:t>
      </w:r>
      <w:r w:rsidR="006F1E77" w:rsidRPr="008D397E">
        <w:rPr>
          <w:rFonts w:ascii="PT Astra Serif" w:hAnsi="PT Astra Serif"/>
          <w:sz w:val="28"/>
          <w:szCs w:val="28"/>
        </w:rPr>
        <w:t xml:space="preserve">Заявка и документы представляются в отдел </w:t>
      </w:r>
      <w:r w:rsidR="0050137B" w:rsidRPr="008D397E">
        <w:rPr>
          <w:rFonts w:ascii="PT Astra Serif" w:hAnsi="PT Astra Serif"/>
          <w:sz w:val="28"/>
          <w:szCs w:val="28"/>
        </w:rPr>
        <w:t>развития растениеводства</w:t>
      </w:r>
      <w:r w:rsidR="00601AB1" w:rsidRPr="008D397E">
        <w:rPr>
          <w:rFonts w:ascii="PT Astra Serif" w:hAnsi="PT Astra Serif"/>
          <w:sz w:val="28"/>
          <w:szCs w:val="28"/>
        </w:rPr>
        <w:t xml:space="preserve"> (кабинет 5</w:t>
      </w:r>
      <w:r w:rsidR="0050137B" w:rsidRPr="008D397E">
        <w:rPr>
          <w:rFonts w:ascii="PT Astra Serif" w:hAnsi="PT Astra Serif"/>
          <w:sz w:val="28"/>
          <w:szCs w:val="28"/>
        </w:rPr>
        <w:t>11</w:t>
      </w:r>
      <w:r w:rsidR="006F1E77" w:rsidRPr="008D397E">
        <w:rPr>
          <w:rFonts w:ascii="PT Astra Serif" w:hAnsi="PT Astra Serif"/>
          <w:sz w:val="28"/>
          <w:szCs w:val="28"/>
        </w:rPr>
        <w:t>).</w:t>
      </w:r>
    </w:p>
    <w:p w:rsidR="006F1E77" w:rsidRPr="008D397E" w:rsidRDefault="009D1B08" w:rsidP="008D397E">
      <w:pPr>
        <w:shd w:val="clear" w:color="auto" w:fill="FFFFFF"/>
        <w:spacing w:line="228" w:lineRule="auto"/>
        <w:jc w:val="both"/>
        <w:rPr>
          <w:rFonts w:ascii="PT Astra Serif" w:hAnsi="PT Astra Serif"/>
          <w:sz w:val="28"/>
          <w:szCs w:val="28"/>
        </w:rPr>
      </w:pPr>
      <w:r w:rsidRPr="008D397E">
        <w:rPr>
          <w:rFonts w:ascii="PT Astra Serif" w:hAnsi="PT Astra Serif"/>
          <w:sz w:val="28"/>
          <w:szCs w:val="28"/>
        </w:rPr>
        <w:t xml:space="preserve">         </w:t>
      </w:r>
      <w:r w:rsidR="006F1E77" w:rsidRPr="008D397E">
        <w:rPr>
          <w:rFonts w:ascii="PT Astra Serif" w:hAnsi="PT Astra Serif"/>
          <w:sz w:val="28"/>
          <w:szCs w:val="28"/>
        </w:rPr>
        <w:t>Перечень документов, представляемых участником отбора для получения</w:t>
      </w:r>
      <w:r w:rsidR="00511A0C" w:rsidRPr="008D397E">
        <w:rPr>
          <w:rFonts w:ascii="PT Astra Serif" w:hAnsi="PT Astra Serif"/>
          <w:sz w:val="28"/>
          <w:szCs w:val="28"/>
        </w:rPr>
        <w:t xml:space="preserve"> </w:t>
      </w:r>
      <w:r w:rsidR="006F1E77" w:rsidRPr="008D397E">
        <w:rPr>
          <w:rFonts w:ascii="PT Astra Serif" w:hAnsi="PT Astra Serif"/>
          <w:sz w:val="28"/>
          <w:szCs w:val="28"/>
        </w:rPr>
        <w:t>субсидии:</w:t>
      </w:r>
    </w:p>
    <w:p w:rsidR="00783493" w:rsidRPr="008D397E" w:rsidRDefault="00F45B43" w:rsidP="008D397E">
      <w:pPr>
        <w:pStyle w:val="ConsPlusNormal"/>
        <w:spacing w:line="228" w:lineRule="auto"/>
        <w:ind w:firstLine="709"/>
        <w:jc w:val="both"/>
        <w:rPr>
          <w:rFonts w:ascii="PT Astra Serif" w:hAnsi="PT Astra Serif" w:cs="Times New Roman"/>
          <w:sz w:val="28"/>
          <w:szCs w:val="28"/>
        </w:rPr>
      </w:pPr>
      <w:r w:rsidRPr="008D397E">
        <w:rPr>
          <w:rFonts w:ascii="PT Astra Serif" w:hAnsi="PT Astra Serif" w:cs="Times New Roman"/>
          <w:sz w:val="28"/>
          <w:szCs w:val="28"/>
        </w:rPr>
        <w:t>заявка</w:t>
      </w:r>
      <w:r w:rsidR="00783493" w:rsidRPr="008D397E">
        <w:rPr>
          <w:rFonts w:ascii="PT Astra Serif" w:hAnsi="PT Astra Serif" w:cs="Times New Roman"/>
          <w:sz w:val="28"/>
          <w:szCs w:val="28"/>
        </w:rPr>
        <w:t xml:space="preserve"> </w:t>
      </w:r>
      <w:r w:rsidRPr="008D397E">
        <w:rPr>
          <w:rFonts w:ascii="PT Astra Serif" w:hAnsi="PT Astra Serif" w:cs="Times New Roman"/>
          <w:sz w:val="28"/>
          <w:szCs w:val="28"/>
        </w:rPr>
        <w:t>на участие в отборе для получения субсидии по форме согласно приложению к объявлению;</w:t>
      </w:r>
    </w:p>
    <w:p w:rsidR="00EC6403" w:rsidRPr="008D397E" w:rsidRDefault="00EC6403" w:rsidP="008D397E">
      <w:pPr>
        <w:pStyle w:val="ConsPlusNormal"/>
        <w:spacing w:line="228" w:lineRule="auto"/>
        <w:ind w:firstLine="540"/>
        <w:jc w:val="both"/>
        <w:rPr>
          <w:rFonts w:ascii="PT Astra Serif" w:hAnsi="PT Astra Serif" w:cs="Times New Roman"/>
          <w:sz w:val="28"/>
          <w:szCs w:val="28"/>
        </w:rPr>
      </w:pPr>
      <w:r w:rsidRPr="008D397E">
        <w:rPr>
          <w:rFonts w:ascii="PT Astra Serif" w:hAnsi="PT Astra Serif" w:cs="Times New Roman"/>
          <w:sz w:val="28"/>
          <w:szCs w:val="28"/>
        </w:rPr>
        <w:t xml:space="preserve">  копия </w:t>
      </w:r>
      <w:r w:rsidR="00642D48" w:rsidRPr="008D397E">
        <w:rPr>
          <w:rFonts w:ascii="PT Astra Serif" w:hAnsi="PT Astra Serif" w:cs="Times New Roman"/>
          <w:sz w:val="28"/>
          <w:szCs w:val="28"/>
        </w:rPr>
        <w:t xml:space="preserve">действующего </w:t>
      </w:r>
      <w:r w:rsidRPr="008D397E">
        <w:rPr>
          <w:rFonts w:ascii="PT Astra Serif" w:hAnsi="PT Astra Serif" w:cs="Times New Roman"/>
          <w:sz w:val="28"/>
          <w:szCs w:val="28"/>
        </w:rPr>
        <w:t>договора сельскохозяйственного страхования, заверенная участником отбора;</w:t>
      </w:r>
    </w:p>
    <w:p w:rsidR="00D95394" w:rsidRPr="008D397E" w:rsidRDefault="00EC6403" w:rsidP="008D397E">
      <w:pPr>
        <w:pStyle w:val="ConsPlusNormal"/>
        <w:spacing w:line="228" w:lineRule="auto"/>
        <w:ind w:firstLine="540"/>
        <w:jc w:val="both"/>
        <w:rPr>
          <w:rFonts w:ascii="PT Astra Serif" w:hAnsi="PT Astra Serif"/>
          <w:sz w:val="28"/>
          <w:szCs w:val="28"/>
        </w:rPr>
      </w:pPr>
      <w:r w:rsidRPr="008D397E">
        <w:rPr>
          <w:rFonts w:ascii="PT Astra Serif" w:hAnsi="PT Astra Serif" w:cs="Times New Roman"/>
          <w:sz w:val="28"/>
          <w:szCs w:val="28"/>
        </w:rPr>
        <w:t xml:space="preserve">  </w:t>
      </w:r>
      <w:r w:rsidR="00D95394" w:rsidRPr="008D397E">
        <w:rPr>
          <w:rFonts w:ascii="PT Astra Serif" w:hAnsi="PT Astra Serif" w:cs="Times New Roman"/>
          <w:sz w:val="28"/>
          <w:szCs w:val="28"/>
        </w:rPr>
        <w:t>справка</w:t>
      </w:r>
      <w:r w:rsidR="00D95394" w:rsidRPr="008D397E">
        <w:rPr>
          <w:rFonts w:ascii="PT Astra Serif" w:hAnsi="PT Astra Serif"/>
          <w:sz w:val="28"/>
          <w:szCs w:val="28"/>
        </w:rPr>
        <w:t xml:space="preserve">, что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w:t>
      </w:r>
      <w:r w:rsidR="00D95394" w:rsidRPr="008D397E">
        <w:rPr>
          <w:rFonts w:ascii="PT Astra Serif" w:hAnsi="PT Astra Serif"/>
          <w:sz w:val="28"/>
          <w:szCs w:val="28"/>
        </w:rPr>
        <w:lastRenderedPageBreak/>
        <w:t xml:space="preserve">процедура банкротства, деятельность участника отбора не приостановлена </w:t>
      </w:r>
      <w:r w:rsidR="00D95394" w:rsidRPr="008D397E">
        <w:rPr>
          <w:rFonts w:ascii="PT Astra Serif" w:hAnsi="PT Astra Serif"/>
          <w:sz w:val="28"/>
          <w:szCs w:val="28"/>
        </w:rPr>
        <w:br/>
        <w:t xml:space="preserve">в порядке, предусмотренном законодательством Российской Федерации, подписанная руководителем участника отбора и скрепленная печатью </w:t>
      </w:r>
      <w:r w:rsidR="00D95394" w:rsidRPr="008D397E">
        <w:rPr>
          <w:rFonts w:ascii="PT Astra Serif" w:hAnsi="PT Astra Serif"/>
          <w:sz w:val="28"/>
          <w:szCs w:val="28"/>
        </w:rPr>
        <w:br/>
        <w:t>(при наличии);</w:t>
      </w:r>
    </w:p>
    <w:p w:rsidR="00D95394" w:rsidRPr="008D397E" w:rsidRDefault="00D95394" w:rsidP="008D397E">
      <w:pPr>
        <w:tabs>
          <w:tab w:val="left" w:pos="709"/>
        </w:tabs>
        <w:autoSpaceDE w:val="0"/>
        <w:autoSpaceDN w:val="0"/>
        <w:adjustRightInd w:val="0"/>
        <w:spacing w:line="228" w:lineRule="auto"/>
        <w:jc w:val="both"/>
        <w:rPr>
          <w:rFonts w:ascii="PT Astra Serif" w:hAnsi="PT Astra Serif"/>
          <w:sz w:val="28"/>
          <w:szCs w:val="28"/>
        </w:rPr>
      </w:pPr>
      <w:r w:rsidRPr="008D397E">
        <w:rPr>
          <w:rFonts w:ascii="PT Astra Serif" w:hAnsi="PT Astra Serif"/>
          <w:sz w:val="28"/>
          <w:szCs w:val="28"/>
        </w:rPr>
        <w:tab/>
        <w:t xml:space="preserve">справка о размере субсидии, составленная на основании договора сельскохозяйственного страхования и платежного поручения </w:t>
      </w:r>
      <w:r w:rsidRPr="008D397E">
        <w:rPr>
          <w:rFonts w:ascii="PT Astra Serif" w:hAnsi="PT Astra Serif"/>
          <w:sz w:val="28"/>
          <w:szCs w:val="28"/>
        </w:rPr>
        <w:br/>
        <w:t xml:space="preserve">или иного документа, подтверждающего уплату сельскохозяйственным товаропроизводителем 50 процентов страховой премии, по форме, установленной министерством, и копия платежного поручения или иного </w:t>
      </w:r>
      <w:r w:rsidRPr="008D397E">
        <w:rPr>
          <w:rFonts w:ascii="PT Astra Serif" w:hAnsi="PT Astra Serif"/>
          <w:spacing w:val="-12"/>
          <w:sz w:val="28"/>
          <w:szCs w:val="28"/>
        </w:rPr>
        <w:t>документа, подтверждающего уплату сельскохозяйственным товаропроизводителем</w:t>
      </w:r>
      <w:r w:rsidRPr="008D397E">
        <w:rPr>
          <w:rFonts w:ascii="PT Astra Serif" w:hAnsi="PT Astra Serif"/>
          <w:sz w:val="28"/>
          <w:szCs w:val="28"/>
        </w:rPr>
        <w:t xml:space="preserve"> 50 процентов страховой премии, с отметкой кредитной организации о проведении платежа, заверенная участником отбора.</w:t>
      </w:r>
    </w:p>
    <w:p w:rsidR="00D95394" w:rsidRPr="008D397E" w:rsidRDefault="00D95394" w:rsidP="008D397E">
      <w:pPr>
        <w:widowControl w:val="0"/>
        <w:autoSpaceDE w:val="0"/>
        <w:autoSpaceDN w:val="0"/>
        <w:spacing w:line="228" w:lineRule="auto"/>
        <w:ind w:firstLine="708"/>
        <w:jc w:val="both"/>
        <w:rPr>
          <w:rFonts w:ascii="PT Astra Serif" w:hAnsi="PT Astra Serif"/>
          <w:sz w:val="28"/>
          <w:szCs w:val="28"/>
        </w:rPr>
      </w:pPr>
      <w:r w:rsidRPr="008D397E">
        <w:rPr>
          <w:rFonts w:ascii="PT Astra Serif" w:hAnsi="PT Astra Serif"/>
          <w:sz w:val="28"/>
          <w:szCs w:val="28"/>
        </w:rPr>
        <w:t>информация, подтверждающая, что участник отбора в соответствии с Федеральным законом «О развитии сельского хозяйства» является сельскохозяйственным товаропроизводителем и в его доходе от реализации товаров (работ, услуг) доля дохода от реализации сельскохозяйственной продукции составляет не менее 70 процентов за календарный год, по форме, установленной министерством;</w:t>
      </w:r>
    </w:p>
    <w:p w:rsidR="004E4236" w:rsidRPr="008D397E" w:rsidRDefault="004E4236" w:rsidP="008D397E">
      <w:pPr>
        <w:pStyle w:val="ConsPlusNormal"/>
        <w:spacing w:line="228" w:lineRule="auto"/>
        <w:ind w:firstLine="709"/>
        <w:jc w:val="both"/>
        <w:rPr>
          <w:rFonts w:ascii="PT Astra Serif" w:hAnsi="PT Astra Serif" w:cs="Times New Roman"/>
          <w:sz w:val="28"/>
          <w:szCs w:val="28"/>
        </w:rPr>
      </w:pPr>
      <w:r w:rsidRPr="008D397E">
        <w:rPr>
          <w:rFonts w:ascii="PT Astra Serif" w:hAnsi="PT Astra Serif" w:cs="Times New Roman"/>
          <w:sz w:val="28"/>
          <w:szCs w:val="28"/>
        </w:rPr>
        <w:t xml:space="preserve">справка об отсутствие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7" w:history="1">
        <w:r w:rsidRPr="008D397E">
          <w:rPr>
            <w:rFonts w:ascii="PT Astra Serif" w:hAnsi="PT Astra Serif" w:cs="Times New Roman"/>
            <w:sz w:val="28"/>
            <w:szCs w:val="28"/>
          </w:rPr>
          <w:t>постановлением</w:t>
        </w:r>
      </w:hyperlink>
      <w:r w:rsidRPr="008D397E">
        <w:rPr>
          <w:rFonts w:ascii="PT Astra Serif" w:hAnsi="PT Astra Serif" w:cs="Times New Roman"/>
          <w:sz w:val="28"/>
          <w:szCs w:val="28"/>
        </w:rPr>
        <w:t xml:space="preserve"> Правительства Российской Федерации от 16 сентября 2020 года № 1479 «Об утверждении Правил противопожарного режима Российской Федерации».</w:t>
      </w:r>
    </w:p>
    <w:p w:rsidR="00EC6403" w:rsidRPr="008D397E" w:rsidRDefault="00EC6403" w:rsidP="008D397E">
      <w:pPr>
        <w:widowControl w:val="0"/>
        <w:autoSpaceDE w:val="0"/>
        <w:autoSpaceDN w:val="0"/>
        <w:spacing w:line="228" w:lineRule="auto"/>
        <w:jc w:val="both"/>
        <w:rPr>
          <w:rFonts w:ascii="PT Astra Serif" w:eastAsia="Arial" w:hAnsi="PT Astra Serif"/>
          <w:sz w:val="28"/>
          <w:szCs w:val="28"/>
          <w:lang w:eastAsia="ar-SA"/>
        </w:rPr>
      </w:pPr>
      <w:r w:rsidRPr="008D397E">
        <w:rPr>
          <w:rFonts w:ascii="PT Astra Serif" w:hAnsi="PT Astra Serif"/>
          <w:sz w:val="28"/>
          <w:szCs w:val="28"/>
        </w:rPr>
        <w:t xml:space="preserve">        доверенность, подтверждающая полномочия представителя сельскохозяйственного товаропроизводителя (представляется в случае обращения за получением субсидии представителя сельскохозяйственного </w:t>
      </w:r>
      <w:r w:rsidRPr="008D397E">
        <w:rPr>
          <w:rFonts w:ascii="PT Astra Serif" w:eastAsia="Arial" w:hAnsi="PT Astra Serif"/>
          <w:sz w:val="28"/>
          <w:szCs w:val="28"/>
          <w:lang w:eastAsia="ar-SA"/>
        </w:rPr>
        <w:t>товаропроизводителя);</w:t>
      </w:r>
    </w:p>
    <w:p w:rsidR="00D95394" w:rsidRPr="008D397E" w:rsidRDefault="00D95394" w:rsidP="008D397E">
      <w:pPr>
        <w:tabs>
          <w:tab w:val="left" w:pos="709"/>
        </w:tabs>
        <w:suppressAutoHyphens/>
        <w:autoSpaceDE w:val="0"/>
        <w:spacing w:line="228" w:lineRule="auto"/>
        <w:jc w:val="both"/>
        <w:rPr>
          <w:rFonts w:ascii="PT Astra Serif" w:eastAsia="Arial" w:hAnsi="PT Astra Serif"/>
          <w:sz w:val="28"/>
          <w:szCs w:val="28"/>
          <w:lang w:eastAsia="ar-SA"/>
        </w:rPr>
      </w:pPr>
      <w:r w:rsidRPr="008D397E">
        <w:rPr>
          <w:rFonts w:ascii="PT Astra Serif" w:eastAsia="Arial" w:hAnsi="PT Astra Serif"/>
          <w:sz w:val="28"/>
          <w:szCs w:val="28"/>
          <w:lang w:eastAsia="ar-SA"/>
        </w:rPr>
        <w:tab/>
      </w:r>
      <w:r w:rsidR="004B12A1" w:rsidRPr="008D397E">
        <w:rPr>
          <w:rFonts w:ascii="PT Astra Serif" w:eastAsia="Arial" w:hAnsi="PT Astra Serif"/>
          <w:sz w:val="28"/>
          <w:szCs w:val="28"/>
          <w:lang w:eastAsia="ar-SA"/>
        </w:rPr>
        <w:t>выписка</w:t>
      </w:r>
      <w:r w:rsidRPr="008D397E">
        <w:rPr>
          <w:rFonts w:ascii="PT Astra Serif" w:eastAsia="Arial" w:hAnsi="PT Astra Serif"/>
          <w:sz w:val="28"/>
          <w:szCs w:val="28"/>
          <w:lang w:eastAsia="ar-SA"/>
        </w:rPr>
        <w:t xml:space="preserve"> из Единого государственного реестра юридических лиц  </w:t>
      </w:r>
      <w:r w:rsidRPr="008D397E">
        <w:rPr>
          <w:rFonts w:ascii="PT Astra Serif" w:eastAsia="Arial" w:hAnsi="PT Astra Serif"/>
          <w:sz w:val="28"/>
          <w:szCs w:val="28"/>
          <w:lang w:eastAsia="ar-SA"/>
        </w:rPr>
        <w:br/>
      </w:r>
      <w:r w:rsidRPr="008D397E">
        <w:rPr>
          <w:rFonts w:ascii="PT Astra Serif" w:eastAsia="Arial" w:hAnsi="PT Astra Serif"/>
          <w:spacing w:val="-4"/>
          <w:sz w:val="28"/>
          <w:szCs w:val="28"/>
          <w:lang w:eastAsia="ar-SA"/>
        </w:rPr>
        <w:t>или из Единого государственного реестра индивидуальных предпринимателей</w:t>
      </w:r>
      <w:r w:rsidRPr="008D397E">
        <w:rPr>
          <w:rFonts w:ascii="PT Astra Serif" w:eastAsia="Arial" w:hAnsi="PT Astra Serif"/>
          <w:sz w:val="28"/>
          <w:szCs w:val="28"/>
          <w:lang w:eastAsia="ar-SA"/>
        </w:rPr>
        <w:t>;</w:t>
      </w:r>
    </w:p>
    <w:p w:rsidR="00D95394" w:rsidRPr="008D397E" w:rsidRDefault="004B12A1" w:rsidP="008D397E">
      <w:pPr>
        <w:suppressAutoHyphens/>
        <w:autoSpaceDE w:val="0"/>
        <w:spacing w:line="228" w:lineRule="auto"/>
        <w:ind w:firstLine="709"/>
        <w:jc w:val="both"/>
        <w:rPr>
          <w:rFonts w:ascii="PT Astra Serif" w:eastAsia="Arial" w:hAnsi="PT Astra Serif"/>
          <w:sz w:val="28"/>
          <w:szCs w:val="28"/>
          <w:lang w:eastAsia="ar-SA"/>
        </w:rPr>
      </w:pPr>
      <w:r w:rsidRPr="008D397E">
        <w:rPr>
          <w:rFonts w:ascii="PT Astra Serif" w:eastAsia="Arial" w:hAnsi="PT Astra Serif"/>
          <w:sz w:val="28"/>
          <w:szCs w:val="28"/>
          <w:lang w:eastAsia="ar-SA"/>
        </w:rPr>
        <w:t>справка</w:t>
      </w:r>
      <w:r w:rsidR="00D95394" w:rsidRPr="008D397E">
        <w:rPr>
          <w:rFonts w:ascii="PT Astra Serif" w:eastAsia="Arial" w:hAnsi="PT Astra Serif"/>
          <w:sz w:val="28"/>
          <w:szCs w:val="28"/>
          <w:lang w:eastAsia="ar-SA"/>
        </w:rPr>
        <w:t xml:space="preserve"> (сведения) налогового органа об отсутствии у заявителя просроченной задолженности по уплате налогов, сборов, страховых взносов, пеней, штрафов;</w:t>
      </w:r>
    </w:p>
    <w:p w:rsidR="00D95394" w:rsidRPr="008D397E" w:rsidRDefault="00D95394" w:rsidP="008D397E">
      <w:pPr>
        <w:widowControl w:val="0"/>
        <w:autoSpaceDE w:val="0"/>
        <w:autoSpaceDN w:val="0"/>
        <w:spacing w:line="228" w:lineRule="auto"/>
        <w:ind w:firstLine="709"/>
        <w:jc w:val="both"/>
        <w:rPr>
          <w:rFonts w:ascii="PT Astra Serif" w:eastAsia="Arial" w:hAnsi="PT Astra Serif"/>
          <w:sz w:val="28"/>
          <w:szCs w:val="28"/>
          <w:lang w:eastAsia="ar-SA"/>
        </w:rPr>
      </w:pPr>
      <w:r w:rsidRPr="008D397E">
        <w:rPr>
          <w:rFonts w:ascii="PT Astra Serif" w:eastAsia="Arial" w:hAnsi="PT Astra Serif"/>
          <w:sz w:val="28"/>
          <w:szCs w:val="28"/>
          <w:lang w:eastAsia="ar-SA"/>
        </w:rPr>
        <w:t>копи</w:t>
      </w:r>
      <w:r w:rsidR="004B12A1" w:rsidRPr="008D397E">
        <w:rPr>
          <w:rFonts w:ascii="PT Astra Serif" w:eastAsia="Arial" w:hAnsi="PT Astra Serif"/>
          <w:sz w:val="28"/>
          <w:szCs w:val="28"/>
          <w:lang w:eastAsia="ar-SA"/>
        </w:rPr>
        <w:t>я</w:t>
      </w:r>
      <w:r w:rsidRPr="008D397E">
        <w:rPr>
          <w:rFonts w:ascii="PT Astra Serif" w:eastAsia="Arial" w:hAnsi="PT Astra Serif"/>
          <w:sz w:val="28"/>
          <w:szCs w:val="28"/>
          <w:lang w:eastAsia="ar-SA"/>
        </w:rPr>
        <w:t xml:space="preserve"> свидетельства членства Союза «Единое объединение страховщиков агропромышленного комплекса – Национальный союз </w:t>
      </w:r>
      <w:proofErr w:type="spellStart"/>
      <w:r w:rsidRPr="008D397E">
        <w:rPr>
          <w:rFonts w:ascii="PT Astra Serif" w:eastAsia="Arial" w:hAnsi="PT Astra Serif"/>
          <w:sz w:val="28"/>
          <w:szCs w:val="28"/>
          <w:lang w:eastAsia="ar-SA"/>
        </w:rPr>
        <w:t>агростраховщиков</w:t>
      </w:r>
      <w:proofErr w:type="spellEnd"/>
      <w:r w:rsidRPr="008D397E">
        <w:rPr>
          <w:rFonts w:ascii="PT Astra Serif" w:eastAsia="Arial" w:hAnsi="PT Astra Serif"/>
          <w:sz w:val="28"/>
          <w:szCs w:val="28"/>
          <w:lang w:eastAsia="ar-SA"/>
        </w:rPr>
        <w:t xml:space="preserve">», заверенную страховой компанией, заключившей договор </w:t>
      </w:r>
      <w:r w:rsidRPr="008D397E">
        <w:rPr>
          <w:rFonts w:ascii="PT Astra Serif" w:hAnsi="PT Astra Serif"/>
          <w:sz w:val="28"/>
          <w:szCs w:val="28"/>
        </w:rPr>
        <w:t>сельскохозяйственного страхования</w:t>
      </w:r>
      <w:r w:rsidRPr="008D397E">
        <w:rPr>
          <w:rFonts w:ascii="PT Astra Serif" w:eastAsia="Arial" w:hAnsi="PT Astra Serif"/>
          <w:sz w:val="28"/>
          <w:szCs w:val="28"/>
          <w:lang w:eastAsia="ar-SA"/>
        </w:rPr>
        <w:t xml:space="preserve"> с участником отбора.</w:t>
      </w:r>
    </w:p>
    <w:p w:rsidR="009D77AF" w:rsidRPr="008D397E" w:rsidRDefault="009D77AF" w:rsidP="008D397E">
      <w:pPr>
        <w:suppressAutoHyphens/>
        <w:autoSpaceDE w:val="0"/>
        <w:spacing w:line="228" w:lineRule="auto"/>
        <w:ind w:firstLine="709"/>
        <w:jc w:val="both"/>
        <w:rPr>
          <w:rFonts w:ascii="PT Astra Serif" w:eastAsia="Arial" w:hAnsi="PT Astra Serif"/>
          <w:sz w:val="28"/>
          <w:szCs w:val="28"/>
          <w:lang w:eastAsia="ar-SA"/>
        </w:rPr>
      </w:pPr>
      <w:r w:rsidRPr="008D397E">
        <w:rPr>
          <w:rFonts w:ascii="PT Astra Serif" w:eastAsia="Arial" w:hAnsi="PT Astra Serif"/>
          <w:sz w:val="28"/>
          <w:szCs w:val="28"/>
          <w:lang w:eastAsia="ar-SA"/>
        </w:rPr>
        <w:t>Заявки, поступившие до даты начала приема заявок, не регистрируются и возвращаются заявителям без рассмотрения.</w:t>
      </w:r>
    </w:p>
    <w:p w:rsidR="009D77AF" w:rsidRPr="008D397E" w:rsidRDefault="009D77AF" w:rsidP="008D397E">
      <w:pPr>
        <w:suppressAutoHyphens/>
        <w:autoSpaceDE w:val="0"/>
        <w:spacing w:line="228" w:lineRule="auto"/>
        <w:ind w:firstLine="709"/>
        <w:jc w:val="both"/>
        <w:rPr>
          <w:rFonts w:ascii="PT Astra Serif" w:eastAsia="Arial" w:hAnsi="PT Astra Serif"/>
          <w:sz w:val="28"/>
          <w:szCs w:val="28"/>
          <w:lang w:eastAsia="ar-SA"/>
        </w:rPr>
      </w:pPr>
      <w:bookmarkStart w:id="2" w:name="P81"/>
      <w:bookmarkEnd w:id="2"/>
      <w:r w:rsidRPr="008D397E">
        <w:rPr>
          <w:rFonts w:ascii="PT Astra Serif" w:eastAsia="Arial" w:hAnsi="PT Astra Serif"/>
          <w:sz w:val="28"/>
          <w:szCs w:val="28"/>
          <w:lang w:eastAsia="ar-SA"/>
        </w:rPr>
        <w:t xml:space="preserve">Заявки, поступившие от лиц, осуществляющих свою деятельность </w:t>
      </w:r>
      <w:r w:rsidRPr="008D397E">
        <w:rPr>
          <w:rFonts w:ascii="PT Astra Serif" w:eastAsia="Arial" w:hAnsi="PT Astra Serif"/>
          <w:sz w:val="28"/>
          <w:szCs w:val="28"/>
          <w:lang w:eastAsia="ar-SA"/>
        </w:rPr>
        <w:br/>
        <w:t xml:space="preserve">на территории населенных пунктов, в которых отсутствует доступ </w:t>
      </w:r>
      <w:r w:rsidRPr="008D397E">
        <w:rPr>
          <w:rFonts w:ascii="PT Astra Serif" w:eastAsia="Arial" w:hAnsi="PT Astra Serif"/>
          <w:sz w:val="28"/>
          <w:szCs w:val="28"/>
          <w:lang w:eastAsia="ar-SA"/>
        </w:rPr>
        <w:br/>
        <w:t>к информационно-телекоммуникационной сети Интернет, до даты начала приема заявок, подлежат регистрации в день начала приема заявок, указанный в объявлении о проведении конкурсного отбора, о чем информируется заявитель.</w:t>
      </w:r>
    </w:p>
    <w:p w:rsidR="0050137B" w:rsidRPr="008D397E" w:rsidRDefault="00CE2C01" w:rsidP="008D397E">
      <w:pPr>
        <w:pStyle w:val="ConsPlusNormal"/>
        <w:spacing w:line="228" w:lineRule="auto"/>
        <w:ind w:firstLine="539"/>
        <w:jc w:val="both"/>
        <w:rPr>
          <w:rFonts w:ascii="PT Astra Serif" w:hAnsi="PT Astra Serif" w:cs="Times New Roman"/>
          <w:sz w:val="28"/>
          <w:szCs w:val="28"/>
        </w:rPr>
      </w:pPr>
      <w:r w:rsidRPr="008D397E">
        <w:rPr>
          <w:rFonts w:ascii="PT Astra Serif" w:hAnsi="PT Astra Serif" w:cs="Times New Roman"/>
          <w:sz w:val="28"/>
          <w:szCs w:val="28"/>
        </w:rPr>
        <w:t xml:space="preserve">  </w:t>
      </w:r>
      <w:r w:rsidR="004D1A32" w:rsidRPr="008D397E">
        <w:rPr>
          <w:rFonts w:ascii="PT Astra Serif" w:hAnsi="PT Astra Serif" w:cs="Times New Roman"/>
          <w:sz w:val="28"/>
          <w:szCs w:val="28"/>
        </w:rPr>
        <w:t xml:space="preserve">Сотрудник отдела развития растениеводства </w:t>
      </w:r>
      <w:r w:rsidR="009752C5" w:rsidRPr="008D397E">
        <w:rPr>
          <w:rFonts w:ascii="PT Astra Serif" w:hAnsi="PT Astra Serif" w:cs="Times New Roman"/>
          <w:sz w:val="28"/>
          <w:szCs w:val="28"/>
        </w:rPr>
        <w:t>осуществляе</w:t>
      </w:r>
      <w:r w:rsidR="0050137B" w:rsidRPr="008D397E">
        <w:rPr>
          <w:rFonts w:ascii="PT Astra Serif" w:hAnsi="PT Astra Serif" w:cs="Times New Roman"/>
          <w:sz w:val="28"/>
          <w:szCs w:val="28"/>
        </w:rPr>
        <w:t>т регистрацию документов в хронологическо</w:t>
      </w:r>
      <w:r w:rsidR="009752C5" w:rsidRPr="008D397E">
        <w:rPr>
          <w:rFonts w:ascii="PT Astra Serif" w:hAnsi="PT Astra Serif" w:cs="Times New Roman"/>
          <w:sz w:val="28"/>
          <w:szCs w:val="28"/>
        </w:rPr>
        <w:t xml:space="preserve">м порядке поступления заявок </w:t>
      </w:r>
      <w:r w:rsidR="00AC59A5" w:rsidRPr="008D397E">
        <w:rPr>
          <w:rFonts w:ascii="PT Astra Serif" w:hAnsi="PT Astra Serif" w:cs="Times New Roman"/>
          <w:sz w:val="28"/>
          <w:szCs w:val="28"/>
        </w:rPr>
        <w:t>в журнале регистрации.</w:t>
      </w:r>
    </w:p>
    <w:p w:rsidR="004533C7" w:rsidRPr="008D397E" w:rsidRDefault="00CE2C01" w:rsidP="008D397E">
      <w:pPr>
        <w:shd w:val="clear" w:color="auto" w:fill="FFFFFF"/>
        <w:spacing w:line="228" w:lineRule="auto"/>
        <w:ind w:firstLine="709"/>
        <w:jc w:val="both"/>
        <w:rPr>
          <w:rFonts w:ascii="PT Astra Serif" w:hAnsi="PT Astra Serif"/>
          <w:color w:val="000000"/>
          <w:sz w:val="28"/>
          <w:szCs w:val="28"/>
        </w:rPr>
      </w:pPr>
      <w:r w:rsidRPr="008D397E">
        <w:rPr>
          <w:rFonts w:ascii="PT Astra Serif" w:hAnsi="PT Astra Serif"/>
          <w:color w:val="000000"/>
          <w:sz w:val="28"/>
          <w:szCs w:val="28"/>
        </w:rPr>
        <w:lastRenderedPageBreak/>
        <w:t>Участник отбора вправе отозвать поданную заявку и документы на</w:t>
      </w:r>
      <w:r w:rsidR="00C873D9" w:rsidRPr="008D397E">
        <w:rPr>
          <w:rFonts w:ascii="PT Astra Serif" w:hAnsi="PT Astra Serif"/>
          <w:color w:val="000000"/>
          <w:sz w:val="28"/>
          <w:szCs w:val="28"/>
        </w:rPr>
        <w:t xml:space="preserve"> </w:t>
      </w:r>
      <w:r w:rsidRPr="008D397E">
        <w:rPr>
          <w:rFonts w:ascii="PT Astra Serif" w:hAnsi="PT Astra Serif"/>
          <w:color w:val="000000"/>
          <w:sz w:val="28"/>
          <w:szCs w:val="28"/>
        </w:rPr>
        <w:t>основании заявления о</w:t>
      </w:r>
      <w:r w:rsidR="009D77AF" w:rsidRPr="008D397E">
        <w:rPr>
          <w:rFonts w:ascii="PT Astra Serif" w:hAnsi="PT Astra Serif"/>
          <w:color w:val="000000"/>
          <w:sz w:val="28"/>
          <w:szCs w:val="28"/>
        </w:rPr>
        <w:t>б отзыве в свободной форме с указанием причин отзыва</w:t>
      </w:r>
      <w:r w:rsidRPr="008D397E">
        <w:rPr>
          <w:rFonts w:ascii="PT Astra Serif" w:hAnsi="PT Astra Serif"/>
          <w:color w:val="000000"/>
          <w:sz w:val="28"/>
          <w:szCs w:val="28"/>
        </w:rPr>
        <w:t>, поданного в период проведения отбора.</w:t>
      </w:r>
      <w:r w:rsidR="00C873D9" w:rsidRPr="008D397E">
        <w:rPr>
          <w:rFonts w:ascii="PT Astra Serif" w:hAnsi="PT Astra Serif"/>
          <w:color w:val="000000"/>
          <w:sz w:val="28"/>
          <w:szCs w:val="28"/>
        </w:rPr>
        <w:t xml:space="preserve">  </w:t>
      </w:r>
      <w:r w:rsidR="004533C7" w:rsidRPr="008D397E">
        <w:rPr>
          <w:rFonts w:ascii="PT Astra Serif" w:hAnsi="PT Astra Serif"/>
          <w:color w:val="000000"/>
          <w:sz w:val="28"/>
          <w:szCs w:val="28"/>
        </w:rPr>
        <w:t xml:space="preserve">          </w:t>
      </w:r>
    </w:p>
    <w:p w:rsidR="00C80F49" w:rsidRPr="008D397E" w:rsidRDefault="00C80F49" w:rsidP="008D397E">
      <w:pPr>
        <w:shd w:val="clear" w:color="auto" w:fill="FFFFFF"/>
        <w:spacing w:line="228" w:lineRule="auto"/>
        <w:ind w:firstLine="709"/>
        <w:jc w:val="both"/>
        <w:rPr>
          <w:rFonts w:ascii="PT Astra Serif" w:hAnsi="PT Astra Serif"/>
          <w:color w:val="000000"/>
          <w:sz w:val="28"/>
          <w:szCs w:val="28"/>
        </w:rPr>
      </w:pPr>
      <w:r w:rsidRPr="008D397E">
        <w:rPr>
          <w:rFonts w:ascii="PT Astra Serif" w:hAnsi="PT Astra Serif"/>
          <w:color w:val="000000"/>
          <w:sz w:val="28"/>
          <w:szCs w:val="28"/>
        </w:rPr>
        <w:t>Возврат поданной заявки и документов осуществляется в течении 3 (трех) рабочих дней нарочно участнику отбора или путем направления заказного письма с уведомлением по адресу, указанному в заявлении о возврате.</w:t>
      </w:r>
    </w:p>
    <w:p w:rsidR="007A1779" w:rsidRPr="008D397E" w:rsidRDefault="007A1779" w:rsidP="008D397E">
      <w:pPr>
        <w:widowControl w:val="0"/>
        <w:autoSpaceDE w:val="0"/>
        <w:autoSpaceDN w:val="0"/>
        <w:adjustRightInd w:val="0"/>
        <w:spacing w:line="228" w:lineRule="auto"/>
        <w:ind w:firstLine="709"/>
        <w:jc w:val="both"/>
        <w:rPr>
          <w:rFonts w:ascii="PT Astra Serif" w:hAnsi="PT Astra Serif"/>
          <w:sz w:val="28"/>
          <w:szCs w:val="28"/>
        </w:rPr>
      </w:pPr>
      <w:r w:rsidRPr="008D397E">
        <w:rPr>
          <w:rFonts w:ascii="PT Astra Serif" w:hAnsi="PT Astra Serif"/>
          <w:sz w:val="28"/>
          <w:szCs w:val="28"/>
        </w:rPr>
        <w:t xml:space="preserve">Министерство: </w:t>
      </w:r>
    </w:p>
    <w:p w:rsidR="007A1779" w:rsidRPr="008D397E" w:rsidRDefault="007A1779" w:rsidP="008D397E">
      <w:pPr>
        <w:widowControl w:val="0"/>
        <w:autoSpaceDE w:val="0"/>
        <w:autoSpaceDN w:val="0"/>
        <w:adjustRightInd w:val="0"/>
        <w:spacing w:line="228" w:lineRule="auto"/>
        <w:ind w:firstLine="709"/>
        <w:jc w:val="both"/>
        <w:rPr>
          <w:rFonts w:ascii="PT Astra Serif" w:eastAsia="Calibri" w:hAnsi="PT Astra Serif"/>
          <w:sz w:val="28"/>
          <w:szCs w:val="28"/>
        </w:rPr>
      </w:pPr>
      <w:r w:rsidRPr="008D397E">
        <w:rPr>
          <w:rFonts w:ascii="PT Astra Serif" w:eastAsia="Calibri" w:hAnsi="PT Astra Serif"/>
          <w:spacing w:val="-6"/>
          <w:sz w:val="28"/>
          <w:szCs w:val="28"/>
        </w:rPr>
        <w:t>осуществляет проверку представленных участником отбора документов,</w:t>
      </w:r>
      <w:r w:rsidRPr="008D397E">
        <w:rPr>
          <w:rFonts w:ascii="PT Astra Serif" w:eastAsia="Calibri" w:hAnsi="PT Astra Serif"/>
          <w:sz w:val="28"/>
          <w:szCs w:val="28"/>
        </w:rPr>
        <w:t xml:space="preserve"> регистрирует заявки в порядке их поступления в журнале регистрации, рассматривает представленные документы </w:t>
      </w:r>
      <w:r w:rsidR="0046236C" w:rsidRPr="008D397E">
        <w:rPr>
          <w:rFonts w:ascii="PT Astra Serif" w:eastAsia="Calibri" w:hAnsi="PT Astra Serif"/>
          <w:sz w:val="28"/>
          <w:szCs w:val="28"/>
        </w:rPr>
        <w:t xml:space="preserve">в срок, </w:t>
      </w:r>
      <w:r w:rsidRPr="008D397E">
        <w:rPr>
          <w:rFonts w:ascii="PT Astra Serif" w:eastAsia="Calibri" w:hAnsi="PT Astra Serif"/>
          <w:sz w:val="28"/>
          <w:szCs w:val="28"/>
        </w:rPr>
        <w:t xml:space="preserve">не превышающий 10 </w:t>
      </w:r>
      <w:r w:rsidR="00C80F49" w:rsidRPr="008D397E">
        <w:rPr>
          <w:rFonts w:ascii="PT Astra Serif" w:eastAsia="Calibri" w:hAnsi="PT Astra Serif"/>
          <w:sz w:val="28"/>
          <w:szCs w:val="28"/>
        </w:rPr>
        <w:t>календарных</w:t>
      </w:r>
      <w:r w:rsidRPr="008D397E">
        <w:rPr>
          <w:rFonts w:ascii="PT Astra Serif" w:eastAsia="Calibri" w:hAnsi="PT Astra Serif"/>
          <w:sz w:val="28"/>
          <w:szCs w:val="28"/>
        </w:rPr>
        <w:t xml:space="preserve"> дней со дня представления участниками отбора документов;</w:t>
      </w:r>
    </w:p>
    <w:p w:rsidR="007A1779" w:rsidRPr="008D397E" w:rsidRDefault="007A1779" w:rsidP="008D397E">
      <w:pPr>
        <w:widowControl w:val="0"/>
        <w:autoSpaceDE w:val="0"/>
        <w:autoSpaceDN w:val="0"/>
        <w:adjustRightInd w:val="0"/>
        <w:spacing w:line="228" w:lineRule="auto"/>
        <w:ind w:firstLine="709"/>
        <w:contextualSpacing/>
        <w:jc w:val="both"/>
        <w:rPr>
          <w:rFonts w:ascii="PT Astra Serif" w:eastAsia="Calibri" w:hAnsi="PT Astra Serif"/>
          <w:sz w:val="28"/>
          <w:szCs w:val="28"/>
        </w:rPr>
      </w:pPr>
      <w:r w:rsidRPr="008D397E">
        <w:rPr>
          <w:rFonts w:ascii="PT Astra Serif" w:eastAsia="Calibri" w:hAnsi="PT Astra Serif"/>
          <w:sz w:val="28"/>
          <w:szCs w:val="28"/>
        </w:rPr>
        <w:t xml:space="preserve">принимает решение о признании участника отбора получателем субсидии и предоставлении ему субсидии в форме утверждения реестра получателей субсидии </w:t>
      </w:r>
      <w:r w:rsidR="0022393D" w:rsidRPr="008D397E">
        <w:rPr>
          <w:rFonts w:ascii="PT Astra Serif" w:eastAsia="Calibri" w:hAnsi="PT Astra Serif"/>
          <w:sz w:val="28"/>
          <w:szCs w:val="28"/>
        </w:rPr>
        <w:t>и о результатах отбора</w:t>
      </w:r>
      <w:r w:rsidRPr="008D397E">
        <w:rPr>
          <w:rFonts w:ascii="PT Astra Serif" w:eastAsia="Calibri" w:hAnsi="PT Astra Serif"/>
          <w:sz w:val="28"/>
          <w:szCs w:val="28"/>
        </w:rPr>
        <w:t xml:space="preserve"> участник отбора </w:t>
      </w:r>
      <w:r w:rsidR="0022393D" w:rsidRPr="008D397E">
        <w:rPr>
          <w:rFonts w:ascii="PT Astra Serif" w:eastAsia="Calibri" w:hAnsi="PT Astra Serif"/>
          <w:sz w:val="28"/>
          <w:szCs w:val="28"/>
        </w:rPr>
        <w:t>уведомляется в письменном виде в течении 3 дней</w:t>
      </w:r>
      <w:r w:rsidRPr="008D397E">
        <w:rPr>
          <w:rFonts w:ascii="PT Astra Serif" w:eastAsia="Calibri" w:hAnsi="PT Astra Serif"/>
          <w:sz w:val="28"/>
          <w:szCs w:val="28"/>
        </w:rPr>
        <w:t xml:space="preserve"> (об отклонении</w:t>
      </w:r>
      <w:r w:rsidR="00811E54" w:rsidRPr="008D397E">
        <w:rPr>
          <w:rFonts w:ascii="PT Astra Serif" w:eastAsia="Calibri" w:hAnsi="PT Astra Serif"/>
          <w:sz w:val="28"/>
          <w:szCs w:val="28"/>
        </w:rPr>
        <w:t xml:space="preserve"> </w:t>
      </w:r>
      <w:r w:rsidRPr="008D397E">
        <w:rPr>
          <w:rFonts w:ascii="PT Astra Serif" w:eastAsia="Calibri" w:hAnsi="PT Astra Serif"/>
          <w:sz w:val="28"/>
          <w:szCs w:val="28"/>
        </w:rPr>
        <w:t>заявки в течение 10 календарных дней со дня рассмотрения документов);</w:t>
      </w:r>
    </w:p>
    <w:p w:rsidR="007A1779" w:rsidRPr="008D397E" w:rsidRDefault="007A1779" w:rsidP="008D397E">
      <w:pPr>
        <w:widowControl w:val="0"/>
        <w:autoSpaceDE w:val="0"/>
        <w:autoSpaceDN w:val="0"/>
        <w:adjustRightInd w:val="0"/>
        <w:spacing w:line="228" w:lineRule="auto"/>
        <w:ind w:firstLine="709"/>
        <w:contextualSpacing/>
        <w:jc w:val="both"/>
        <w:rPr>
          <w:rFonts w:ascii="PT Astra Serif" w:eastAsia="Calibri" w:hAnsi="PT Astra Serif"/>
          <w:sz w:val="28"/>
          <w:szCs w:val="28"/>
        </w:rPr>
      </w:pPr>
      <w:r w:rsidRPr="008D397E">
        <w:rPr>
          <w:rFonts w:ascii="PT Astra Serif" w:eastAsia="Calibri" w:hAnsi="PT Astra Serif"/>
          <w:sz w:val="28"/>
          <w:szCs w:val="28"/>
        </w:rPr>
        <w:t xml:space="preserve">заключает с получателем субсидии соглашение о предоставлении субсидии в текущем финансовом году </w:t>
      </w:r>
      <w:r w:rsidR="00DB6596" w:rsidRPr="008D397E">
        <w:rPr>
          <w:rFonts w:ascii="PT Astra Serif" w:eastAsia="Calibri" w:hAnsi="PT Astra Serif"/>
          <w:sz w:val="28"/>
          <w:szCs w:val="28"/>
        </w:rPr>
        <w:t>не позднее</w:t>
      </w:r>
      <w:r w:rsidRPr="008D397E">
        <w:rPr>
          <w:rFonts w:ascii="PT Astra Serif" w:eastAsia="Calibri" w:hAnsi="PT Astra Serif"/>
          <w:sz w:val="28"/>
          <w:szCs w:val="28"/>
        </w:rPr>
        <w:t xml:space="preserve"> 10 </w:t>
      </w:r>
      <w:r w:rsidR="00DB6596" w:rsidRPr="008D397E">
        <w:rPr>
          <w:rFonts w:ascii="PT Astra Serif" w:eastAsia="Calibri" w:hAnsi="PT Astra Serif"/>
          <w:sz w:val="28"/>
          <w:szCs w:val="28"/>
        </w:rPr>
        <w:t>рабочих</w:t>
      </w:r>
      <w:r w:rsidRPr="008D397E">
        <w:rPr>
          <w:rFonts w:ascii="PT Astra Serif" w:eastAsia="Calibri" w:hAnsi="PT Astra Serif"/>
          <w:sz w:val="28"/>
          <w:szCs w:val="28"/>
        </w:rPr>
        <w:t xml:space="preserve"> дней со дня </w:t>
      </w:r>
      <w:r w:rsidR="00DB6596" w:rsidRPr="008D397E">
        <w:rPr>
          <w:rFonts w:ascii="PT Astra Serif" w:eastAsia="Calibri" w:hAnsi="PT Astra Serif"/>
          <w:sz w:val="28"/>
          <w:szCs w:val="28"/>
        </w:rPr>
        <w:t>внесения</w:t>
      </w:r>
      <w:r w:rsidR="0022393D" w:rsidRPr="008D397E">
        <w:rPr>
          <w:rFonts w:ascii="PT Astra Serif" w:eastAsia="Calibri" w:hAnsi="PT Astra Serif"/>
          <w:sz w:val="28"/>
          <w:szCs w:val="28"/>
        </w:rPr>
        <w:t xml:space="preserve"> участника отбора в реестр</w:t>
      </w:r>
      <w:r w:rsidRPr="008D397E">
        <w:rPr>
          <w:rFonts w:ascii="PT Astra Serif" w:eastAsia="Calibri" w:hAnsi="PT Astra Serif"/>
          <w:sz w:val="28"/>
          <w:szCs w:val="28"/>
        </w:rPr>
        <w:t>;</w:t>
      </w:r>
    </w:p>
    <w:p w:rsidR="007A1779" w:rsidRPr="008D397E" w:rsidRDefault="007A1779" w:rsidP="008D397E">
      <w:pPr>
        <w:widowControl w:val="0"/>
        <w:autoSpaceDE w:val="0"/>
        <w:autoSpaceDN w:val="0"/>
        <w:adjustRightInd w:val="0"/>
        <w:spacing w:line="228" w:lineRule="auto"/>
        <w:ind w:firstLine="709"/>
        <w:jc w:val="both"/>
        <w:rPr>
          <w:rFonts w:ascii="PT Astra Serif" w:hAnsi="PT Astra Serif"/>
          <w:sz w:val="28"/>
          <w:szCs w:val="28"/>
        </w:rPr>
      </w:pPr>
      <w:r w:rsidRPr="008D397E">
        <w:rPr>
          <w:rFonts w:ascii="PT Astra Serif" w:eastAsia="Calibri" w:hAnsi="PT Astra Serif"/>
          <w:sz w:val="28"/>
          <w:szCs w:val="28"/>
        </w:rPr>
        <w:t xml:space="preserve">перечисляет субсидии в порядке очередности исходя из времени </w:t>
      </w:r>
      <w:r w:rsidRPr="008D397E">
        <w:rPr>
          <w:rFonts w:ascii="PT Astra Serif" w:eastAsia="Calibri" w:hAnsi="PT Astra Serif"/>
          <w:spacing w:val="-6"/>
          <w:sz w:val="28"/>
          <w:szCs w:val="28"/>
        </w:rPr>
        <w:t>поступления в министерство необходимых документов в срок, не превышающий</w:t>
      </w:r>
      <w:r w:rsidRPr="008D397E">
        <w:rPr>
          <w:rFonts w:ascii="PT Astra Serif" w:eastAsia="Calibri" w:hAnsi="PT Astra Serif"/>
          <w:sz w:val="28"/>
          <w:szCs w:val="28"/>
        </w:rPr>
        <w:t xml:space="preserve"> 10 рабочих дней со дня принятия министерством решения о признании участника отбора получателем субсидии и предоставлении ему субсидии, </w:t>
      </w:r>
      <w:r w:rsidRPr="008D397E">
        <w:rPr>
          <w:rFonts w:ascii="PT Astra Serif" w:eastAsia="Calibri" w:hAnsi="PT Astra Serif"/>
          <w:sz w:val="28"/>
          <w:szCs w:val="28"/>
        </w:rPr>
        <w:br/>
        <w:t xml:space="preserve">в пределах утвержденных бюджетных ассигнований, лимитов бюджетных обязательств и предельных объемов финансирования на указанные цели </w:t>
      </w:r>
      <w:r w:rsidRPr="008D397E">
        <w:rPr>
          <w:rFonts w:ascii="PT Astra Serif" w:eastAsia="Calibri" w:hAnsi="PT Astra Serif"/>
          <w:sz w:val="28"/>
          <w:szCs w:val="28"/>
        </w:rPr>
        <w:br/>
        <w:t xml:space="preserve">на </w:t>
      </w:r>
      <w:r w:rsidRPr="008D397E">
        <w:rPr>
          <w:rFonts w:ascii="PT Astra Serif" w:hAnsi="PT Astra Serif"/>
          <w:sz w:val="28"/>
          <w:szCs w:val="28"/>
        </w:rPr>
        <w:t>расчетные счета страховщиков, открытые ими в кредитных     организациях</w:t>
      </w:r>
      <w:r w:rsidR="009E604C" w:rsidRPr="008D397E">
        <w:rPr>
          <w:rFonts w:ascii="PT Astra Serif" w:hAnsi="PT Astra Serif"/>
          <w:sz w:val="28"/>
          <w:szCs w:val="28"/>
        </w:rPr>
        <w:t>,</w:t>
      </w:r>
      <w:r w:rsidRPr="008D397E">
        <w:rPr>
          <w:rFonts w:ascii="PT Astra Serif" w:eastAsia="Calibri" w:hAnsi="PT Astra Serif"/>
          <w:sz w:val="28"/>
          <w:szCs w:val="28"/>
        </w:rPr>
        <w:t xml:space="preserve"> </w:t>
      </w:r>
      <w:r w:rsidRPr="008D397E">
        <w:rPr>
          <w:rFonts w:ascii="PT Astra Serif" w:hAnsi="PT Astra Serif"/>
          <w:sz w:val="28"/>
          <w:szCs w:val="28"/>
        </w:rPr>
        <w:t>на основании заявки сельскохозяйственного товаропроизводителя о перечислении субсидии на расчетный счет страховой организации</w:t>
      </w:r>
      <w:r w:rsidR="00E22DE7" w:rsidRPr="008D397E">
        <w:rPr>
          <w:rFonts w:ascii="PT Astra Serif" w:hAnsi="PT Astra Serif"/>
          <w:sz w:val="28"/>
          <w:szCs w:val="28"/>
        </w:rPr>
        <w:t>.</w:t>
      </w:r>
    </w:p>
    <w:p w:rsidR="00E22DE7" w:rsidRPr="008D397E" w:rsidRDefault="006C67E1" w:rsidP="008D397E">
      <w:pPr>
        <w:shd w:val="clear" w:color="auto" w:fill="FFFFFF"/>
        <w:spacing w:line="228" w:lineRule="auto"/>
        <w:jc w:val="both"/>
        <w:rPr>
          <w:rFonts w:ascii="PT Astra Serif" w:hAnsi="PT Astra Serif"/>
          <w:color w:val="000000"/>
          <w:sz w:val="28"/>
          <w:szCs w:val="28"/>
        </w:rPr>
      </w:pPr>
      <w:r w:rsidRPr="008D397E">
        <w:rPr>
          <w:rFonts w:ascii="PT Astra Serif" w:hAnsi="PT Astra Serif"/>
          <w:color w:val="000000"/>
          <w:sz w:val="28"/>
          <w:szCs w:val="28"/>
        </w:rPr>
        <w:t xml:space="preserve">        </w:t>
      </w:r>
      <w:r w:rsidR="00A703D7" w:rsidRPr="008D397E">
        <w:rPr>
          <w:rFonts w:ascii="PT Astra Serif" w:hAnsi="PT Astra Serif"/>
          <w:color w:val="000000"/>
          <w:sz w:val="28"/>
          <w:szCs w:val="28"/>
        </w:rPr>
        <w:t xml:space="preserve"> </w:t>
      </w:r>
      <w:r w:rsidR="00E22DE7" w:rsidRPr="008D397E">
        <w:rPr>
          <w:rFonts w:ascii="PT Astra Serif" w:hAnsi="PT Astra Serif"/>
          <w:color w:val="000000"/>
          <w:sz w:val="28"/>
          <w:szCs w:val="28"/>
        </w:rPr>
        <w:t>Разъяснения положений объявления</w:t>
      </w:r>
      <w:r w:rsidRPr="008D397E">
        <w:rPr>
          <w:rFonts w:ascii="PT Astra Serif" w:hAnsi="PT Astra Serif"/>
          <w:color w:val="000000"/>
          <w:sz w:val="28"/>
          <w:szCs w:val="28"/>
        </w:rPr>
        <w:t xml:space="preserve"> предоставление субсидии </w:t>
      </w:r>
      <w:r w:rsidR="00E22DE7" w:rsidRPr="008D397E">
        <w:rPr>
          <w:rFonts w:ascii="PT Astra Serif" w:hAnsi="PT Astra Serif"/>
          <w:color w:val="000000"/>
          <w:sz w:val="28"/>
          <w:szCs w:val="28"/>
        </w:rPr>
        <w:t>осуществляется в</w:t>
      </w:r>
      <w:r w:rsidRPr="008D397E">
        <w:rPr>
          <w:rFonts w:ascii="PT Astra Serif" w:hAnsi="PT Astra Serif"/>
          <w:color w:val="000000"/>
          <w:sz w:val="28"/>
          <w:szCs w:val="28"/>
        </w:rPr>
        <w:t xml:space="preserve"> течение всего периода </w:t>
      </w:r>
      <w:r w:rsidR="00E22DE7" w:rsidRPr="008D397E">
        <w:rPr>
          <w:rFonts w:ascii="PT Astra Serif" w:hAnsi="PT Astra Serif"/>
          <w:color w:val="000000"/>
          <w:sz w:val="28"/>
          <w:szCs w:val="28"/>
        </w:rPr>
        <w:t>проведения отбора в форме, выбранной участником</w:t>
      </w:r>
      <w:r w:rsidRPr="008D397E">
        <w:rPr>
          <w:rFonts w:ascii="PT Astra Serif" w:hAnsi="PT Astra Serif"/>
          <w:color w:val="000000"/>
          <w:sz w:val="28"/>
          <w:szCs w:val="28"/>
        </w:rPr>
        <w:t xml:space="preserve"> отбора при запросе </w:t>
      </w:r>
      <w:r w:rsidR="00E22DE7" w:rsidRPr="008D397E">
        <w:rPr>
          <w:rFonts w:ascii="PT Astra Serif" w:hAnsi="PT Astra Serif"/>
          <w:color w:val="000000"/>
          <w:sz w:val="28"/>
          <w:szCs w:val="28"/>
        </w:rPr>
        <w:t>разъяснений.</w:t>
      </w:r>
    </w:p>
    <w:p w:rsidR="00E22DE7" w:rsidRPr="008D397E" w:rsidRDefault="00E45919" w:rsidP="008D397E">
      <w:pPr>
        <w:shd w:val="clear" w:color="auto" w:fill="FFFFFF"/>
        <w:spacing w:line="228" w:lineRule="auto"/>
        <w:jc w:val="both"/>
        <w:rPr>
          <w:rFonts w:ascii="PT Astra Serif" w:hAnsi="PT Astra Serif"/>
          <w:color w:val="000000"/>
          <w:sz w:val="28"/>
          <w:szCs w:val="28"/>
        </w:rPr>
      </w:pPr>
      <w:r w:rsidRPr="008D397E">
        <w:rPr>
          <w:rFonts w:ascii="PT Astra Serif" w:hAnsi="PT Astra Serif"/>
          <w:color w:val="000000"/>
          <w:sz w:val="28"/>
          <w:szCs w:val="28"/>
        </w:rPr>
        <w:t xml:space="preserve">         </w:t>
      </w:r>
      <w:r w:rsidR="00E22DE7" w:rsidRPr="008D397E">
        <w:rPr>
          <w:rFonts w:ascii="PT Astra Serif" w:hAnsi="PT Astra Serif"/>
          <w:color w:val="000000"/>
          <w:sz w:val="28"/>
          <w:szCs w:val="28"/>
        </w:rPr>
        <w:t>Получателем субсидии подписывается соглашение о предоставлении</w:t>
      </w:r>
      <w:r w:rsidR="00D42872" w:rsidRPr="008D397E">
        <w:rPr>
          <w:rFonts w:ascii="PT Astra Serif" w:hAnsi="PT Astra Serif"/>
          <w:color w:val="000000"/>
          <w:sz w:val="28"/>
          <w:szCs w:val="28"/>
        </w:rPr>
        <w:t xml:space="preserve"> </w:t>
      </w:r>
      <w:r w:rsidR="00E22DE7" w:rsidRPr="008D397E">
        <w:rPr>
          <w:rFonts w:ascii="PT Astra Serif" w:hAnsi="PT Astra Serif"/>
          <w:color w:val="000000"/>
          <w:sz w:val="28"/>
          <w:szCs w:val="28"/>
        </w:rPr>
        <w:t>субсидии в течение 10 календарных дней со дня рассмотрения документов.</w:t>
      </w:r>
    </w:p>
    <w:p w:rsidR="00E22DE7" w:rsidRPr="008D397E" w:rsidRDefault="00E45919" w:rsidP="008D397E">
      <w:pPr>
        <w:shd w:val="clear" w:color="auto" w:fill="FFFFFF"/>
        <w:spacing w:line="228" w:lineRule="auto"/>
        <w:jc w:val="both"/>
        <w:rPr>
          <w:rFonts w:ascii="PT Astra Serif" w:hAnsi="PT Astra Serif"/>
          <w:b/>
          <w:color w:val="000000"/>
          <w:sz w:val="28"/>
          <w:szCs w:val="28"/>
        </w:rPr>
      </w:pPr>
      <w:r w:rsidRPr="008D397E">
        <w:rPr>
          <w:rFonts w:ascii="PT Astra Serif" w:hAnsi="PT Astra Serif"/>
          <w:b/>
          <w:color w:val="000000"/>
          <w:sz w:val="28"/>
          <w:szCs w:val="28"/>
        </w:rPr>
        <w:t xml:space="preserve">         </w:t>
      </w:r>
      <w:r w:rsidR="00E22DE7" w:rsidRPr="008D397E">
        <w:rPr>
          <w:rFonts w:ascii="PT Astra Serif" w:hAnsi="PT Astra Serif"/>
          <w:b/>
          <w:color w:val="000000"/>
          <w:sz w:val="28"/>
          <w:szCs w:val="28"/>
        </w:rPr>
        <w:t>Получатель субсидии признается уклони</w:t>
      </w:r>
      <w:r w:rsidR="00D42872" w:rsidRPr="008D397E">
        <w:rPr>
          <w:rFonts w:ascii="PT Astra Serif" w:hAnsi="PT Astra Serif"/>
          <w:b/>
          <w:color w:val="000000"/>
          <w:sz w:val="28"/>
          <w:szCs w:val="28"/>
        </w:rPr>
        <w:t xml:space="preserve">вшимся от заключения соглашения </w:t>
      </w:r>
      <w:r w:rsidR="00E22DE7" w:rsidRPr="008D397E">
        <w:rPr>
          <w:rFonts w:ascii="PT Astra Serif" w:hAnsi="PT Astra Serif"/>
          <w:b/>
          <w:color w:val="000000"/>
          <w:sz w:val="28"/>
          <w:szCs w:val="28"/>
        </w:rPr>
        <w:t>при</w:t>
      </w:r>
      <w:r w:rsidR="00D42872" w:rsidRPr="008D397E">
        <w:rPr>
          <w:rFonts w:ascii="PT Astra Serif" w:hAnsi="PT Astra Serif"/>
          <w:b/>
          <w:color w:val="000000"/>
          <w:sz w:val="28"/>
          <w:szCs w:val="28"/>
        </w:rPr>
        <w:t xml:space="preserve"> </w:t>
      </w:r>
      <w:r w:rsidR="00E22DE7" w:rsidRPr="008D397E">
        <w:rPr>
          <w:rFonts w:ascii="PT Astra Serif" w:hAnsi="PT Astra Serif"/>
          <w:b/>
          <w:color w:val="000000"/>
          <w:sz w:val="28"/>
          <w:szCs w:val="28"/>
        </w:rPr>
        <w:t xml:space="preserve">условии не подписания в </w:t>
      </w:r>
      <w:r w:rsidR="00D42872" w:rsidRPr="008D397E">
        <w:rPr>
          <w:rFonts w:ascii="PT Astra Serif" w:hAnsi="PT Astra Serif"/>
          <w:color w:val="000000"/>
          <w:sz w:val="28"/>
          <w:szCs w:val="28"/>
        </w:rPr>
        <w:t xml:space="preserve">государственной интегрированной </w:t>
      </w:r>
      <w:r w:rsidR="00E22DE7" w:rsidRPr="008D397E">
        <w:rPr>
          <w:rFonts w:ascii="PT Astra Serif" w:hAnsi="PT Astra Serif"/>
          <w:color w:val="000000"/>
          <w:sz w:val="28"/>
          <w:szCs w:val="28"/>
        </w:rPr>
        <w:t>информационной</w:t>
      </w:r>
      <w:r w:rsidR="00D42872" w:rsidRPr="008D397E">
        <w:rPr>
          <w:rFonts w:ascii="PT Astra Serif" w:hAnsi="PT Astra Serif"/>
          <w:color w:val="000000"/>
          <w:sz w:val="28"/>
          <w:szCs w:val="28"/>
        </w:rPr>
        <w:t xml:space="preserve"> </w:t>
      </w:r>
      <w:r w:rsidR="00E22DE7" w:rsidRPr="008D397E">
        <w:rPr>
          <w:rFonts w:ascii="PT Astra Serif" w:hAnsi="PT Astra Serif"/>
          <w:color w:val="000000"/>
          <w:sz w:val="28"/>
          <w:szCs w:val="28"/>
        </w:rPr>
        <w:t>системе управления общественными финансами</w:t>
      </w:r>
      <w:r w:rsidR="00E22DE7" w:rsidRPr="008D397E">
        <w:rPr>
          <w:rFonts w:ascii="PT Astra Serif" w:hAnsi="PT Astra Serif"/>
          <w:b/>
          <w:color w:val="000000"/>
          <w:sz w:val="28"/>
          <w:szCs w:val="28"/>
        </w:rPr>
        <w:t xml:space="preserve"> «Электронный бюджет».</w:t>
      </w:r>
    </w:p>
    <w:p w:rsidR="00E22DE7" w:rsidRPr="008D397E" w:rsidRDefault="00E45919" w:rsidP="008D397E">
      <w:pPr>
        <w:shd w:val="clear" w:color="auto" w:fill="FFFFFF"/>
        <w:spacing w:line="228" w:lineRule="auto"/>
        <w:jc w:val="both"/>
        <w:rPr>
          <w:rFonts w:ascii="PT Astra Serif" w:hAnsi="PT Astra Serif"/>
          <w:color w:val="000000"/>
          <w:sz w:val="28"/>
          <w:szCs w:val="28"/>
        </w:rPr>
      </w:pPr>
      <w:r w:rsidRPr="008D397E">
        <w:rPr>
          <w:rFonts w:ascii="PT Astra Serif" w:hAnsi="PT Astra Serif"/>
          <w:color w:val="000000"/>
          <w:sz w:val="28"/>
          <w:szCs w:val="28"/>
        </w:rPr>
        <w:t xml:space="preserve">         </w:t>
      </w:r>
      <w:r w:rsidR="00E22DE7" w:rsidRPr="008D397E">
        <w:rPr>
          <w:rFonts w:ascii="PT Astra Serif" w:hAnsi="PT Astra Serif"/>
          <w:color w:val="000000"/>
          <w:sz w:val="28"/>
          <w:szCs w:val="28"/>
        </w:rPr>
        <w:t>Результаты отбора на предоставление субсидии размещаются на едином</w:t>
      </w:r>
      <w:r w:rsidR="00D42872" w:rsidRPr="008D397E">
        <w:rPr>
          <w:rFonts w:ascii="PT Astra Serif" w:hAnsi="PT Astra Serif"/>
          <w:color w:val="000000"/>
          <w:sz w:val="28"/>
          <w:szCs w:val="28"/>
        </w:rPr>
        <w:t xml:space="preserve"> </w:t>
      </w:r>
      <w:r w:rsidR="00E22DE7" w:rsidRPr="008D397E">
        <w:rPr>
          <w:rFonts w:ascii="PT Astra Serif" w:hAnsi="PT Astra Serif"/>
          <w:color w:val="000000"/>
          <w:sz w:val="28"/>
          <w:szCs w:val="28"/>
        </w:rPr>
        <w:t>портале бюджетной системы Российской Федерации в информационно-</w:t>
      </w:r>
      <w:r w:rsidR="00D42872" w:rsidRPr="008D397E">
        <w:rPr>
          <w:rFonts w:ascii="PT Astra Serif" w:hAnsi="PT Astra Serif"/>
          <w:color w:val="000000"/>
          <w:sz w:val="28"/>
          <w:szCs w:val="28"/>
        </w:rPr>
        <w:t xml:space="preserve"> </w:t>
      </w:r>
      <w:r w:rsidR="00E22DE7" w:rsidRPr="008D397E">
        <w:rPr>
          <w:rFonts w:ascii="PT Astra Serif" w:hAnsi="PT Astra Serif"/>
          <w:color w:val="000000"/>
          <w:sz w:val="28"/>
          <w:szCs w:val="28"/>
        </w:rPr>
        <w:t xml:space="preserve">телекоммуникационной сети Интернет (в разделе Единого портала) </w:t>
      </w:r>
      <w:r w:rsidR="008B28D1" w:rsidRPr="008D397E">
        <w:rPr>
          <w:rFonts w:ascii="PT Astra Serif" w:hAnsi="PT Astra Serif"/>
          <w:color w:val="000000"/>
          <w:sz w:val="28"/>
          <w:szCs w:val="28"/>
        </w:rPr>
        <w:t xml:space="preserve">и </w:t>
      </w:r>
      <w:r w:rsidR="008B28D1" w:rsidRPr="008D397E">
        <w:rPr>
          <w:rFonts w:ascii="PT Astra Serif" w:hAnsi="PT Astra Serif"/>
          <w:sz w:val="28"/>
          <w:szCs w:val="28"/>
        </w:rPr>
        <w:t xml:space="preserve">на официальном сайте министерства </w:t>
      </w:r>
      <w:r w:rsidR="00E22DE7" w:rsidRPr="008D397E">
        <w:rPr>
          <w:rFonts w:ascii="PT Astra Serif" w:hAnsi="PT Astra Serif"/>
          <w:color w:val="000000"/>
          <w:sz w:val="28"/>
          <w:szCs w:val="28"/>
        </w:rPr>
        <w:t>не позднее</w:t>
      </w:r>
      <w:r w:rsidR="00D42872" w:rsidRPr="008D397E">
        <w:rPr>
          <w:rFonts w:ascii="PT Astra Serif" w:hAnsi="PT Astra Serif"/>
          <w:color w:val="000000"/>
          <w:sz w:val="28"/>
          <w:szCs w:val="28"/>
        </w:rPr>
        <w:t xml:space="preserve"> </w:t>
      </w:r>
      <w:r w:rsidR="00AC30A1">
        <w:rPr>
          <w:rFonts w:ascii="PT Astra Serif" w:hAnsi="PT Astra Serif"/>
          <w:color w:val="000000"/>
          <w:sz w:val="28"/>
          <w:szCs w:val="28"/>
        </w:rPr>
        <w:t>11</w:t>
      </w:r>
      <w:r w:rsidR="00DD1589" w:rsidRPr="008D397E">
        <w:rPr>
          <w:rFonts w:ascii="PT Astra Serif" w:hAnsi="PT Astra Serif"/>
          <w:color w:val="000000"/>
          <w:sz w:val="28"/>
          <w:szCs w:val="28"/>
        </w:rPr>
        <w:t xml:space="preserve"> </w:t>
      </w:r>
      <w:r w:rsidR="00102B11">
        <w:rPr>
          <w:rFonts w:ascii="PT Astra Serif" w:hAnsi="PT Astra Serif"/>
          <w:color w:val="000000"/>
          <w:sz w:val="28"/>
          <w:szCs w:val="28"/>
        </w:rPr>
        <w:t>июля</w:t>
      </w:r>
      <w:r w:rsidR="00E22DE7" w:rsidRPr="008D397E">
        <w:rPr>
          <w:rFonts w:ascii="PT Astra Serif" w:hAnsi="PT Astra Serif"/>
          <w:color w:val="000000"/>
          <w:sz w:val="28"/>
          <w:szCs w:val="28"/>
        </w:rPr>
        <w:t xml:space="preserve"> 202</w:t>
      </w:r>
      <w:r w:rsidR="00E521F0" w:rsidRPr="008D397E">
        <w:rPr>
          <w:rFonts w:ascii="PT Astra Serif" w:hAnsi="PT Astra Serif"/>
          <w:color w:val="000000"/>
          <w:sz w:val="28"/>
          <w:szCs w:val="28"/>
        </w:rPr>
        <w:t>3</w:t>
      </w:r>
      <w:r w:rsidR="00E22DE7" w:rsidRPr="008D397E">
        <w:rPr>
          <w:rFonts w:ascii="PT Astra Serif" w:hAnsi="PT Astra Serif"/>
          <w:color w:val="000000"/>
          <w:sz w:val="28"/>
          <w:szCs w:val="28"/>
        </w:rPr>
        <w:t xml:space="preserve"> года.</w:t>
      </w:r>
    </w:p>
    <w:p w:rsidR="008D397E" w:rsidRDefault="008D397E" w:rsidP="00BF319A">
      <w:pPr>
        <w:widowControl w:val="0"/>
        <w:autoSpaceDE w:val="0"/>
        <w:autoSpaceDN w:val="0"/>
        <w:adjustRightInd w:val="0"/>
        <w:spacing w:line="216" w:lineRule="auto"/>
        <w:ind w:left="2552"/>
        <w:rPr>
          <w:rFonts w:ascii="PT Astra Serif" w:hAnsi="PT Astra Serif"/>
          <w:bCs/>
          <w:color w:val="26282F"/>
          <w:sz w:val="26"/>
          <w:szCs w:val="26"/>
        </w:rPr>
      </w:pPr>
    </w:p>
    <w:p w:rsidR="008D397E" w:rsidRDefault="008D397E" w:rsidP="00BF319A">
      <w:pPr>
        <w:widowControl w:val="0"/>
        <w:autoSpaceDE w:val="0"/>
        <w:autoSpaceDN w:val="0"/>
        <w:adjustRightInd w:val="0"/>
        <w:spacing w:line="216" w:lineRule="auto"/>
        <w:ind w:left="2552"/>
        <w:rPr>
          <w:rFonts w:ascii="PT Astra Serif" w:hAnsi="PT Astra Serif"/>
          <w:bCs/>
          <w:color w:val="26282F"/>
          <w:sz w:val="26"/>
          <w:szCs w:val="26"/>
        </w:rPr>
      </w:pPr>
    </w:p>
    <w:p w:rsidR="008D397E" w:rsidRDefault="008D397E" w:rsidP="00BF319A">
      <w:pPr>
        <w:widowControl w:val="0"/>
        <w:autoSpaceDE w:val="0"/>
        <w:autoSpaceDN w:val="0"/>
        <w:adjustRightInd w:val="0"/>
        <w:spacing w:line="216" w:lineRule="auto"/>
        <w:ind w:left="2552"/>
        <w:rPr>
          <w:rFonts w:ascii="PT Astra Serif" w:hAnsi="PT Astra Serif"/>
          <w:bCs/>
          <w:color w:val="26282F"/>
          <w:sz w:val="26"/>
          <w:szCs w:val="26"/>
        </w:rPr>
      </w:pPr>
    </w:p>
    <w:p w:rsidR="008D397E" w:rsidRDefault="008D397E" w:rsidP="00BF319A">
      <w:pPr>
        <w:widowControl w:val="0"/>
        <w:autoSpaceDE w:val="0"/>
        <w:autoSpaceDN w:val="0"/>
        <w:adjustRightInd w:val="0"/>
        <w:spacing w:line="216" w:lineRule="auto"/>
        <w:ind w:left="2552"/>
        <w:rPr>
          <w:rFonts w:ascii="PT Astra Serif" w:hAnsi="PT Astra Serif"/>
          <w:bCs/>
          <w:color w:val="26282F"/>
          <w:sz w:val="26"/>
          <w:szCs w:val="26"/>
        </w:rPr>
      </w:pPr>
    </w:p>
    <w:p w:rsidR="008D397E" w:rsidRDefault="008D397E" w:rsidP="00BF319A">
      <w:pPr>
        <w:widowControl w:val="0"/>
        <w:autoSpaceDE w:val="0"/>
        <w:autoSpaceDN w:val="0"/>
        <w:adjustRightInd w:val="0"/>
        <w:spacing w:line="216" w:lineRule="auto"/>
        <w:ind w:left="2552"/>
        <w:rPr>
          <w:rFonts w:ascii="PT Astra Serif" w:hAnsi="PT Astra Serif"/>
          <w:bCs/>
          <w:color w:val="26282F"/>
          <w:sz w:val="26"/>
          <w:szCs w:val="26"/>
        </w:rPr>
      </w:pPr>
    </w:p>
    <w:p w:rsidR="008D397E" w:rsidRDefault="008D397E" w:rsidP="00BF319A">
      <w:pPr>
        <w:widowControl w:val="0"/>
        <w:autoSpaceDE w:val="0"/>
        <w:autoSpaceDN w:val="0"/>
        <w:adjustRightInd w:val="0"/>
        <w:spacing w:line="216" w:lineRule="auto"/>
        <w:ind w:left="2552"/>
        <w:rPr>
          <w:rFonts w:ascii="PT Astra Serif" w:hAnsi="PT Astra Serif"/>
          <w:bCs/>
          <w:color w:val="26282F"/>
          <w:sz w:val="26"/>
          <w:szCs w:val="26"/>
        </w:rPr>
      </w:pPr>
    </w:p>
    <w:p w:rsidR="008D397E" w:rsidRDefault="008D397E" w:rsidP="00BF319A">
      <w:pPr>
        <w:widowControl w:val="0"/>
        <w:autoSpaceDE w:val="0"/>
        <w:autoSpaceDN w:val="0"/>
        <w:adjustRightInd w:val="0"/>
        <w:spacing w:line="216" w:lineRule="auto"/>
        <w:ind w:left="2552"/>
        <w:rPr>
          <w:rFonts w:ascii="PT Astra Serif" w:hAnsi="PT Astra Serif"/>
          <w:bCs/>
          <w:color w:val="26282F"/>
          <w:sz w:val="26"/>
          <w:szCs w:val="26"/>
        </w:rPr>
      </w:pPr>
    </w:p>
    <w:p w:rsidR="008D397E" w:rsidRDefault="008D397E" w:rsidP="00BF319A">
      <w:pPr>
        <w:widowControl w:val="0"/>
        <w:autoSpaceDE w:val="0"/>
        <w:autoSpaceDN w:val="0"/>
        <w:adjustRightInd w:val="0"/>
        <w:spacing w:line="216" w:lineRule="auto"/>
        <w:ind w:left="2552"/>
        <w:rPr>
          <w:rFonts w:ascii="PT Astra Serif" w:hAnsi="PT Astra Serif"/>
          <w:bCs/>
          <w:color w:val="26282F"/>
          <w:sz w:val="26"/>
          <w:szCs w:val="26"/>
        </w:rPr>
      </w:pPr>
    </w:p>
    <w:p w:rsidR="000B50C1" w:rsidRPr="008D397E" w:rsidRDefault="000B50C1" w:rsidP="00BF319A">
      <w:pPr>
        <w:widowControl w:val="0"/>
        <w:autoSpaceDE w:val="0"/>
        <w:autoSpaceDN w:val="0"/>
        <w:adjustRightInd w:val="0"/>
        <w:spacing w:line="216" w:lineRule="auto"/>
        <w:ind w:left="2552"/>
        <w:rPr>
          <w:rFonts w:ascii="PT Astra Serif" w:hAnsi="PT Astra Serif"/>
          <w:sz w:val="26"/>
          <w:szCs w:val="26"/>
        </w:rPr>
      </w:pPr>
      <w:r w:rsidRPr="008D397E">
        <w:rPr>
          <w:rFonts w:ascii="PT Astra Serif" w:hAnsi="PT Astra Serif"/>
          <w:bCs/>
          <w:color w:val="26282F"/>
          <w:sz w:val="26"/>
          <w:szCs w:val="26"/>
        </w:rPr>
        <w:lastRenderedPageBreak/>
        <w:t xml:space="preserve">Приложение </w:t>
      </w:r>
      <w:r w:rsidRPr="008D397E">
        <w:rPr>
          <w:rFonts w:ascii="PT Astra Serif" w:hAnsi="PT Astra Serif"/>
          <w:sz w:val="26"/>
          <w:szCs w:val="26"/>
        </w:rPr>
        <w:t>№ 1</w:t>
      </w:r>
    </w:p>
    <w:p w:rsidR="000B50C1" w:rsidRPr="008D397E" w:rsidRDefault="000B50C1" w:rsidP="000B50C1">
      <w:pPr>
        <w:widowControl w:val="0"/>
        <w:autoSpaceDE w:val="0"/>
        <w:autoSpaceDN w:val="0"/>
        <w:adjustRightInd w:val="0"/>
        <w:spacing w:line="216" w:lineRule="auto"/>
        <w:ind w:left="2552"/>
        <w:jc w:val="both"/>
        <w:rPr>
          <w:rFonts w:ascii="PT Astra Serif" w:hAnsi="PT Astra Serif"/>
          <w:sz w:val="26"/>
          <w:szCs w:val="26"/>
        </w:rPr>
      </w:pPr>
      <w:r w:rsidRPr="008D397E">
        <w:rPr>
          <w:rFonts w:ascii="PT Astra Serif" w:hAnsi="PT Astra Serif"/>
          <w:sz w:val="26"/>
          <w:szCs w:val="26"/>
        </w:rPr>
        <w:t>к Положению о предоставлении субсидий из областного бюджета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w:t>
      </w:r>
    </w:p>
    <w:p w:rsidR="000B50C1" w:rsidRPr="008D397E" w:rsidRDefault="000B50C1" w:rsidP="000B50C1">
      <w:pPr>
        <w:widowControl w:val="0"/>
        <w:autoSpaceDE w:val="0"/>
        <w:autoSpaceDN w:val="0"/>
        <w:adjustRightInd w:val="0"/>
        <w:spacing w:line="230" w:lineRule="auto"/>
        <w:ind w:left="5245"/>
        <w:jc w:val="center"/>
        <w:rPr>
          <w:rFonts w:ascii="PT Astra Serif" w:hAnsi="PT Astra Serif"/>
          <w:sz w:val="20"/>
          <w:szCs w:val="20"/>
        </w:rPr>
      </w:pPr>
      <w:r w:rsidRPr="008D397E">
        <w:rPr>
          <w:rFonts w:ascii="PT Astra Serif" w:hAnsi="PT Astra Serif"/>
          <w:sz w:val="20"/>
          <w:szCs w:val="20"/>
        </w:rPr>
        <w:t>Форма</w:t>
      </w:r>
    </w:p>
    <w:p w:rsidR="000B50C1" w:rsidRPr="008D397E" w:rsidRDefault="000B50C1" w:rsidP="000B50C1">
      <w:pPr>
        <w:widowControl w:val="0"/>
        <w:autoSpaceDE w:val="0"/>
        <w:autoSpaceDN w:val="0"/>
        <w:adjustRightInd w:val="0"/>
        <w:spacing w:line="230" w:lineRule="auto"/>
        <w:ind w:left="5245"/>
        <w:jc w:val="both"/>
        <w:rPr>
          <w:rFonts w:ascii="PT Astra Serif" w:hAnsi="PT Astra Serif"/>
          <w:spacing w:val="-8"/>
          <w:sz w:val="20"/>
          <w:szCs w:val="20"/>
        </w:rPr>
      </w:pPr>
      <w:r w:rsidRPr="008D397E">
        <w:rPr>
          <w:rFonts w:ascii="PT Astra Serif" w:hAnsi="PT Astra Serif"/>
          <w:spacing w:val="-8"/>
          <w:sz w:val="20"/>
          <w:szCs w:val="20"/>
        </w:rPr>
        <w:t>заявки на участие в отборе для получения субсидии</w:t>
      </w:r>
    </w:p>
    <w:p w:rsidR="000B50C1" w:rsidRPr="008D397E" w:rsidRDefault="000B50C1" w:rsidP="000B50C1">
      <w:pPr>
        <w:widowControl w:val="0"/>
        <w:autoSpaceDE w:val="0"/>
        <w:autoSpaceDN w:val="0"/>
        <w:adjustRightInd w:val="0"/>
        <w:spacing w:line="230" w:lineRule="auto"/>
        <w:ind w:left="5245"/>
        <w:rPr>
          <w:rFonts w:ascii="PT Astra Serif" w:hAnsi="PT Astra Serif"/>
          <w:sz w:val="26"/>
          <w:szCs w:val="26"/>
        </w:rPr>
      </w:pPr>
      <w:r w:rsidRPr="008D397E">
        <w:rPr>
          <w:rFonts w:ascii="PT Astra Serif" w:hAnsi="PT Astra Serif"/>
          <w:sz w:val="26"/>
          <w:szCs w:val="26"/>
        </w:rPr>
        <w:t>В министерство сельского хозяйства Саратовской области ____________________________</w:t>
      </w:r>
    </w:p>
    <w:p w:rsidR="000B50C1" w:rsidRPr="008D397E" w:rsidRDefault="000B50C1" w:rsidP="000B50C1">
      <w:pPr>
        <w:widowControl w:val="0"/>
        <w:autoSpaceDE w:val="0"/>
        <w:autoSpaceDN w:val="0"/>
        <w:adjustRightInd w:val="0"/>
        <w:spacing w:line="235" w:lineRule="auto"/>
        <w:ind w:left="3828"/>
        <w:rPr>
          <w:rFonts w:ascii="PT Astra Serif" w:hAnsi="PT Astra Serif"/>
          <w:sz w:val="6"/>
          <w:szCs w:val="6"/>
        </w:rPr>
      </w:pPr>
    </w:p>
    <w:p w:rsidR="000B50C1" w:rsidRPr="008D397E" w:rsidRDefault="000B50C1" w:rsidP="000B50C1">
      <w:pPr>
        <w:widowControl w:val="0"/>
        <w:autoSpaceDE w:val="0"/>
        <w:autoSpaceDN w:val="0"/>
        <w:adjustRightInd w:val="0"/>
        <w:spacing w:line="235" w:lineRule="auto"/>
        <w:jc w:val="center"/>
        <w:rPr>
          <w:rFonts w:ascii="PT Astra Serif" w:hAnsi="PT Astra Serif"/>
          <w:b/>
          <w:sz w:val="16"/>
          <w:szCs w:val="16"/>
        </w:rPr>
      </w:pPr>
    </w:p>
    <w:p w:rsidR="000B50C1" w:rsidRPr="008D397E" w:rsidRDefault="000B50C1" w:rsidP="000B50C1">
      <w:pPr>
        <w:widowControl w:val="0"/>
        <w:autoSpaceDE w:val="0"/>
        <w:autoSpaceDN w:val="0"/>
        <w:adjustRightInd w:val="0"/>
        <w:spacing w:line="235" w:lineRule="auto"/>
        <w:jc w:val="center"/>
        <w:rPr>
          <w:rFonts w:ascii="PT Astra Serif" w:hAnsi="PT Astra Serif"/>
          <w:b/>
          <w:sz w:val="28"/>
          <w:szCs w:val="28"/>
        </w:rPr>
      </w:pPr>
    </w:p>
    <w:p w:rsidR="000B50C1" w:rsidRPr="008D397E" w:rsidRDefault="000B50C1" w:rsidP="000B50C1">
      <w:pPr>
        <w:widowControl w:val="0"/>
        <w:autoSpaceDE w:val="0"/>
        <w:autoSpaceDN w:val="0"/>
        <w:adjustRightInd w:val="0"/>
        <w:spacing w:line="235" w:lineRule="auto"/>
        <w:jc w:val="center"/>
        <w:rPr>
          <w:rFonts w:ascii="PT Astra Serif" w:hAnsi="PT Astra Serif"/>
          <w:b/>
          <w:sz w:val="28"/>
          <w:szCs w:val="28"/>
        </w:rPr>
      </w:pPr>
      <w:r w:rsidRPr="008D397E">
        <w:rPr>
          <w:rFonts w:ascii="PT Astra Serif" w:hAnsi="PT Astra Serif"/>
          <w:b/>
          <w:sz w:val="28"/>
          <w:szCs w:val="28"/>
        </w:rPr>
        <w:t>Заявка</w:t>
      </w:r>
    </w:p>
    <w:p w:rsidR="000B50C1" w:rsidRPr="008D397E" w:rsidRDefault="000B50C1" w:rsidP="000B50C1">
      <w:pPr>
        <w:widowControl w:val="0"/>
        <w:autoSpaceDE w:val="0"/>
        <w:autoSpaceDN w:val="0"/>
        <w:adjustRightInd w:val="0"/>
        <w:spacing w:line="235" w:lineRule="auto"/>
        <w:jc w:val="center"/>
        <w:rPr>
          <w:rFonts w:ascii="PT Astra Serif" w:hAnsi="PT Astra Serif"/>
          <w:b/>
          <w:sz w:val="28"/>
          <w:szCs w:val="28"/>
        </w:rPr>
      </w:pPr>
      <w:r w:rsidRPr="008D397E">
        <w:rPr>
          <w:rFonts w:ascii="PT Astra Serif" w:hAnsi="PT Astra Serif"/>
          <w:b/>
          <w:sz w:val="28"/>
          <w:szCs w:val="28"/>
        </w:rPr>
        <w:t>на участие в отборе на получение субсидии</w:t>
      </w:r>
    </w:p>
    <w:p w:rsidR="000B50C1" w:rsidRPr="008D397E" w:rsidRDefault="000B50C1" w:rsidP="000B50C1">
      <w:pPr>
        <w:widowControl w:val="0"/>
        <w:autoSpaceDE w:val="0"/>
        <w:autoSpaceDN w:val="0"/>
        <w:adjustRightInd w:val="0"/>
        <w:spacing w:line="235" w:lineRule="auto"/>
        <w:jc w:val="both"/>
        <w:rPr>
          <w:rFonts w:ascii="PT Astra Serif" w:hAnsi="PT Astra Serif"/>
          <w:sz w:val="28"/>
          <w:szCs w:val="28"/>
        </w:rPr>
      </w:pPr>
    </w:p>
    <w:p w:rsidR="000B50C1" w:rsidRPr="008D397E"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8D397E">
        <w:rPr>
          <w:rFonts w:ascii="PT Astra Serif" w:hAnsi="PT Astra Serif"/>
          <w:sz w:val="28"/>
          <w:szCs w:val="28"/>
        </w:rPr>
        <w:t xml:space="preserve">1. </w:t>
      </w:r>
      <w:r w:rsidRPr="008D397E">
        <w:rPr>
          <w:rFonts w:ascii="PT Astra Serif" w:hAnsi="PT Astra Serif"/>
          <w:sz w:val="27"/>
          <w:szCs w:val="27"/>
        </w:rPr>
        <w:t>Наименование участника отбора</w:t>
      </w:r>
      <w:r w:rsidRPr="008D397E">
        <w:rPr>
          <w:rFonts w:ascii="PT Astra Serif" w:hAnsi="PT Astra Serif"/>
          <w:sz w:val="28"/>
          <w:szCs w:val="28"/>
        </w:rPr>
        <w:t>: ______________________________</w:t>
      </w:r>
    </w:p>
    <w:p w:rsidR="000B50C1" w:rsidRPr="008D397E" w:rsidRDefault="000B50C1" w:rsidP="000B50C1">
      <w:pPr>
        <w:widowControl w:val="0"/>
        <w:autoSpaceDE w:val="0"/>
        <w:autoSpaceDN w:val="0"/>
        <w:adjustRightInd w:val="0"/>
        <w:spacing w:line="235" w:lineRule="auto"/>
        <w:ind w:firstLine="709"/>
        <w:jc w:val="both"/>
        <w:rPr>
          <w:rFonts w:ascii="PT Astra Serif" w:hAnsi="PT Astra Serif"/>
          <w:sz w:val="28"/>
          <w:szCs w:val="28"/>
        </w:rPr>
      </w:pPr>
      <w:r w:rsidRPr="008D397E">
        <w:rPr>
          <w:rFonts w:ascii="PT Astra Serif" w:hAnsi="PT Astra Serif"/>
          <w:sz w:val="28"/>
          <w:szCs w:val="28"/>
        </w:rPr>
        <w:t>2. </w:t>
      </w:r>
      <w:r w:rsidRPr="008D397E">
        <w:rPr>
          <w:rFonts w:ascii="PT Astra Serif" w:hAnsi="PT Astra Serif"/>
          <w:sz w:val="27"/>
          <w:szCs w:val="27"/>
        </w:rPr>
        <w:t>Адрес (местонахождение) участника отбора, телефон, факс, адрес электронной почты</w:t>
      </w:r>
      <w:r w:rsidRPr="008D397E">
        <w:rPr>
          <w:rFonts w:ascii="PT Astra Serif" w:hAnsi="PT Astra Serif"/>
          <w:sz w:val="28"/>
          <w:szCs w:val="28"/>
        </w:rPr>
        <w:t>: _________________________________________________</w:t>
      </w:r>
    </w:p>
    <w:p w:rsidR="000B50C1" w:rsidRPr="008D397E" w:rsidRDefault="000B50C1" w:rsidP="000B50C1">
      <w:pPr>
        <w:widowControl w:val="0"/>
        <w:autoSpaceDE w:val="0"/>
        <w:autoSpaceDN w:val="0"/>
        <w:adjustRightInd w:val="0"/>
        <w:spacing w:line="235" w:lineRule="auto"/>
        <w:jc w:val="both"/>
        <w:rPr>
          <w:rFonts w:ascii="PT Astra Serif" w:hAnsi="PT Astra Serif"/>
          <w:sz w:val="28"/>
          <w:szCs w:val="28"/>
        </w:rPr>
      </w:pPr>
      <w:r w:rsidRPr="008D397E">
        <w:rPr>
          <w:rFonts w:ascii="PT Astra Serif" w:hAnsi="PT Astra Serif"/>
          <w:sz w:val="28"/>
          <w:szCs w:val="28"/>
        </w:rPr>
        <w:t>__________________________________________________________________</w:t>
      </w:r>
    </w:p>
    <w:p w:rsidR="000B50C1" w:rsidRPr="008D397E" w:rsidRDefault="000B50C1" w:rsidP="000B50C1">
      <w:pPr>
        <w:widowControl w:val="0"/>
        <w:autoSpaceDE w:val="0"/>
        <w:autoSpaceDN w:val="0"/>
        <w:adjustRightInd w:val="0"/>
        <w:spacing w:line="235" w:lineRule="auto"/>
        <w:ind w:right="-144" w:firstLine="709"/>
        <w:jc w:val="both"/>
        <w:rPr>
          <w:rFonts w:ascii="PT Astra Serif" w:hAnsi="PT Astra Serif"/>
          <w:spacing w:val="-8"/>
          <w:sz w:val="28"/>
          <w:szCs w:val="28"/>
        </w:rPr>
      </w:pPr>
      <w:r w:rsidRPr="008D397E">
        <w:rPr>
          <w:rFonts w:ascii="PT Astra Serif" w:hAnsi="PT Astra Serif"/>
          <w:spacing w:val="-8"/>
          <w:sz w:val="28"/>
          <w:szCs w:val="28"/>
        </w:rPr>
        <w:t>3. </w:t>
      </w:r>
      <w:r w:rsidRPr="008D397E">
        <w:rPr>
          <w:rFonts w:ascii="PT Astra Serif" w:hAnsi="PT Astra Serif"/>
          <w:spacing w:val="-8"/>
          <w:sz w:val="27"/>
          <w:szCs w:val="27"/>
        </w:rPr>
        <w:t>Основной государственный регистрационный номер (ОГРН</w:t>
      </w:r>
      <w:proofErr w:type="gramStart"/>
      <w:r w:rsidRPr="008D397E">
        <w:rPr>
          <w:rFonts w:ascii="PT Astra Serif" w:hAnsi="PT Astra Serif"/>
          <w:spacing w:val="-8"/>
          <w:sz w:val="27"/>
          <w:szCs w:val="27"/>
        </w:rPr>
        <w:t>)</w:t>
      </w:r>
      <w:r w:rsidRPr="008D397E">
        <w:rPr>
          <w:rFonts w:ascii="PT Astra Serif" w:hAnsi="PT Astra Serif"/>
          <w:spacing w:val="-8"/>
          <w:sz w:val="28"/>
          <w:szCs w:val="28"/>
        </w:rPr>
        <w:t>:_</w:t>
      </w:r>
      <w:proofErr w:type="gramEnd"/>
      <w:r w:rsidRPr="008D397E">
        <w:rPr>
          <w:rFonts w:ascii="PT Astra Serif" w:hAnsi="PT Astra Serif"/>
          <w:spacing w:val="-8"/>
          <w:sz w:val="28"/>
          <w:szCs w:val="28"/>
        </w:rPr>
        <w:t>__________</w:t>
      </w:r>
      <w:r w:rsidR="000209DF" w:rsidRPr="008D397E">
        <w:rPr>
          <w:rFonts w:ascii="PT Astra Serif" w:hAnsi="PT Astra Serif"/>
          <w:spacing w:val="-8"/>
          <w:sz w:val="28"/>
          <w:szCs w:val="28"/>
        </w:rPr>
        <w:t>_</w:t>
      </w:r>
      <w:r w:rsidRPr="008D397E">
        <w:rPr>
          <w:rFonts w:ascii="PT Astra Serif" w:hAnsi="PT Astra Serif"/>
          <w:spacing w:val="-8"/>
          <w:sz w:val="28"/>
          <w:szCs w:val="28"/>
        </w:rPr>
        <w:t xml:space="preserve"> </w:t>
      </w:r>
    </w:p>
    <w:p w:rsidR="000B50C1" w:rsidRPr="008D397E"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8D397E">
        <w:rPr>
          <w:rFonts w:ascii="PT Astra Serif" w:hAnsi="PT Astra Serif"/>
          <w:sz w:val="28"/>
          <w:szCs w:val="28"/>
        </w:rPr>
        <w:t>4. Идентификационный номер налогоплательщика (ИНН) ___________</w:t>
      </w:r>
    </w:p>
    <w:p w:rsidR="000B50C1" w:rsidRPr="008D397E"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8D397E">
        <w:rPr>
          <w:rFonts w:ascii="PT Astra Serif" w:hAnsi="PT Astra Serif"/>
          <w:sz w:val="28"/>
          <w:szCs w:val="28"/>
        </w:rPr>
        <w:t xml:space="preserve">5. </w:t>
      </w:r>
      <w:r w:rsidRPr="008D397E">
        <w:rPr>
          <w:rFonts w:ascii="PT Astra Serif" w:hAnsi="PT Astra Serif"/>
          <w:sz w:val="27"/>
          <w:szCs w:val="27"/>
        </w:rPr>
        <w:t>Юридический адрес:</w:t>
      </w:r>
      <w:r w:rsidRPr="008D397E">
        <w:rPr>
          <w:rFonts w:ascii="PT Astra Serif" w:hAnsi="PT Astra Serif"/>
          <w:sz w:val="28"/>
          <w:szCs w:val="28"/>
        </w:rPr>
        <w:t xml:space="preserve"> _________________________________________</w:t>
      </w:r>
    </w:p>
    <w:p w:rsidR="000B50C1" w:rsidRPr="008D397E"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8D397E">
        <w:rPr>
          <w:rFonts w:ascii="PT Astra Serif" w:hAnsi="PT Astra Serif"/>
          <w:sz w:val="28"/>
          <w:szCs w:val="28"/>
        </w:rPr>
        <w:t xml:space="preserve">6. </w:t>
      </w:r>
      <w:r w:rsidRPr="008D397E">
        <w:rPr>
          <w:rFonts w:ascii="PT Astra Serif" w:hAnsi="PT Astra Serif"/>
          <w:sz w:val="27"/>
          <w:szCs w:val="27"/>
        </w:rPr>
        <w:t>Контактный телефон (с указанием кода):</w:t>
      </w:r>
      <w:r w:rsidRPr="008D397E">
        <w:rPr>
          <w:rFonts w:ascii="PT Astra Serif" w:hAnsi="PT Astra Serif"/>
          <w:sz w:val="28"/>
          <w:szCs w:val="28"/>
        </w:rPr>
        <w:t xml:space="preserve"> ________________________</w:t>
      </w:r>
      <w:r w:rsidR="000209DF" w:rsidRPr="008D397E">
        <w:rPr>
          <w:rFonts w:ascii="PT Astra Serif" w:hAnsi="PT Astra Serif"/>
          <w:sz w:val="28"/>
          <w:szCs w:val="28"/>
        </w:rPr>
        <w:t>_</w:t>
      </w:r>
    </w:p>
    <w:p w:rsidR="000B50C1" w:rsidRPr="008D397E" w:rsidRDefault="000B50C1" w:rsidP="000B50C1">
      <w:pPr>
        <w:widowControl w:val="0"/>
        <w:autoSpaceDE w:val="0"/>
        <w:autoSpaceDN w:val="0"/>
        <w:adjustRightInd w:val="0"/>
        <w:spacing w:line="235" w:lineRule="auto"/>
        <w:ind w:right="-285" w:firstLine="709"/>
        <w:jc w:val="both"/>
        <w:rPr>
          <w:rFonts w:ascii="PT Astra Serif" w:hAnsi="PT Astra Serif"/>
          <w:sz w:val="28"/>
          <w:szCs w:val="28"/>
        </w:rPr>
      </w:pPr>
      <w:r w:rsidRPr="008D397E">
        <w:rPr>
          <w:rFonts w:ascii="PT Astra Serif" w:hAnsi="PT Astra Serif"/>
          <w:sz w:val="27"/>
          <w:szCs w:val="27"/>
        </w:rPr>
        <w:t>Я</w:t>
      </w:r>
      <w:r w:rsidRPr="008D397E">
        <w:rPr>
          <w:rFonts w:ascii="PT Astra Serif" w:hAnsi="PT Astra Serif"/>
          <w:sz w:val="28"/>
          <w:szCs w:val="28"/>
        </w:rPr>
        <w:t>, _________________________________________________________</w:t>
      </w:r>
      <w:proofErr w:type="gramStart"/>
      <w:r w:rsidRPr="008D397E">
        <w:rPr>
          <w:rFonts w:ascii="PT Astra Serif" w:hAnsi="PT Astra Serif"/>
          <w:sz w:val="28"/>
          <w:szCs w:val="28"/>
        </w:rPr>
        <w:t>_ ,</w:t>
      </w:r>
      <w:proofErr w:type="gramEnd"/>
    </w:p>
    <w:p w:rsidR="000B50C1" w:rsidRPr="008D397E" w:rsidRDefault="000B50C1" w:rsidP="000B50C1">
      <w:pPr>
        <w:widowControl w:val="0"/>
        <w:tabs>
          <w:tab w:val="center" w:pos="4820"/>
        </w:tabs>
        <w:autoSpaceDE w:val="0"/>
        <w:autoSpaceDN w:val="0"/>
        <w:adjustRightInd w:val="0"/>
        <w:spacing w:line="235" w:lineRule="auto"/>
        <w:ind w:firstLine="709"/>
        <w:rPr>
          <w:rFonts w:ascii="PT Astra Serif" w:hAnsi="PT Astra Serif"/>
          <w:sz w:val="20"/>
          <w:szCs w:val="20"/>
        </w:rPr>
      </w:pPr>
      <w:r w:rsidRPr="008D397E">
        <w:rPr>
          <w:rFonts w:ascii="PT Astra Serif" w:hAnsi="PT Astra Serif"/>
          <w:sz w:val="20"/>
          <w:szCs w:val="20"/>
        </w:rPr>
        <w:tab/>
        <w:t>(Ф.И.О. руководителя)</w:t>
      </w:r>
    </w:p>
    <w:p w:rsidR="000B50C1" w:rsidRPr="008D397E" w:rsidRDefault="000B50C1" w:rsidP="000B50C1">
      <w:pPr>
        <w:widowControl w:val="0"/>
        <w:autoSpaceDE w:val="0"/>
        <w:autoSpaceDN w:val="0"/>
        <w:adjustRightInd w:val="0"/>
        <w:spacing w:line="235" w:lineRule="auto"/>
        <w:jc w:val="both"/>
        <w:rPr>
          <w:rFonts w:ascii="PT Astra Serif" w:hAnsi="PT Astra Serif"/>
          <w:sz w:val="28"/>
          <w:szCs w:val="28"/>
        </w:rPr>
      </w:pPr>
      <w:r w:rsidRPr="008D397E">
        <w:rPr>
          <w:rFonts w:ascii="PT Astra Serif" w:hAnsi="PT Astra Serif"/>
          <w:sz w:val="27"/>
          <w:szCs w:val="27"/>
        </w:rPr>
        <w:t>действующий на основании</w:t>
      </w:r>
      <w:r w:rsidRPr="008D397E">
        <w:rPr>
          <w:rFonts w:ascii="PT Astra Serif" w:hAnsi="PT Astra Serif"/>
          <w:sz w:val="28"/>
          <w:szCs w:val="28"/>
        </w:rPr>
        <w:t xml:space="preserve"> ________________________, </w:t>
      </w:r>
      <w:r w:rsidRPr="008D397E">
        <w:rPr>
          <w:rFonts w:ascii="PT Astra Serif" w:hAnsi="PT Astra Serif"/>
          <w:sz w:val="27"/>
          <w:szCs w:val="27"/>
        </w:rPr>
        <w:t xml:space="preserve">прошу рассмотреть прилагаемые документы для участия в отборе с целью получения субсидии </w:t>
      </w:r>
      <w:r w:rsidRPr="008D397E">
        <w:rPr>
          <w:rFonts w:ascii="PT Astra Serif" w:hAnsi="PT Astra Serif"/>
          <w:sz w:val="27"/>
          <w:szCs w:val="27"/>
        </w:rPr>
        <w:br/>
        <w:t>в 20___ году на</w:t>
      </w:r>
      <w:r w:rsidRPr="008D397E">
        <w:rPr>
          <w:rFonts w:ascii="PT Astra Serif" w:hAnsi="PT Astra Serif"/>
          <w:sz w:val="28"/>
          <w:szCs w:val="28"/>
        </w:rPr>
        <w:t xml:space="preserve"> ____________________________________________________</w:t>
      </w:r>
      <w:r w:rsidR="000209DF" w:rsidRPr="008D397E">
        <w:rPr>
          <w:rFonts w:ascii="PT Astra Serif" w:hAnsi="PT Astra Serif"/>
          <w:sz w:val="28"/>
          <w:szCs w:val="28"/>
        </w:rPr>
        <w:t>_</w:t>
      </w:r>
      <w:r w:rsidRPr="008D397E">
        <w:rPr>
          <w:rFonts w:ascii="PT Astra Serif" w:hAnsi="PT Astra Serif"/>
          <w:sz w:val="28"/>
          <w:szCs w:val="28"/>
        </w:rPr>
        <w:t>.</w:t>
      </w:r>
    </w:p>
    <w:p w:rsidR="000B50C1" w:rsidRPr="008D397E" w:rsidRDefault="000B50C1" w:rsidP="000B50C1">
      <w:pPr>
        <w:widowControl w:val="0"/>
        <w:tabs>
          <w:tab w:val="center" w:pos="6096"/>
        </w:tabs>
        <w:autoSpaceDE w:val="0"/>
        <w:autoSpaceDN w:val="0"/>
        <w:adjustRightInd w:val="0"/>
        <w:spacing w:line="235" w:lineRule="auto"/>
        <w:jc w:val="center"/>
        <w:rPr>
          <w:rFonts w:ascii="PT Astra Serif" w:hAnsi="PT Astra Serif"/>
          <w:sz w:val="20"/>
          <w:szCs w:val="20"/>
        </w:rPr>
      </w:pPr>
      <w:r w:rsidRPr="008D397E">
        <w:rPr>
          <w:rFonts w:ascii="PT Astra Serif" w:hAnsi="PT Astra Serif"/>
          <w:sz w:val="20"/>
          <w:szCs w:val="20"/>
        </w:rPr>
        <w:t xml:space="preserve">                           (наименование мероприятия)</w:t>
      </w:r>
    </w:p>
    <w:p w:rsidR="000B50C1" w:rsidRPr="008D397E" w:rsidRDefault="000B50C1" w:rsidP="000B50C1">
      <w:pPr>
        <w:spacing w:line="235" w:lineRule="auto"/>
        <w:ind w:firstLine="709"/>
        <w:jc w:val="both"/>
        <w:rPr>
          <w:rFonts w:ascii="PT Astra Serif" w:hAnsi="PT Astra Serif"/>
          <w:bCs/>
          <w:sz w:val="28"/>
          <w:szCs w:val="28"/>
        </w:rPr>
      </w:pPr>
      <w:r w:rsidRPr="008D397E">
        <w:rPr>
          <w:rFonts w:ascii="PT Astra Serif" w:hAnsi="PT Astra Serif"/>
          <w:sz w:val="27"/>
          <w:szCs w:val="27"/>
        </w:rPr>
        <w:t>В случае признания меня победителем по результатам отбора путем запроса предложений прошу предоставить субсидию за счет средств областного бюджета и за счет средств, источником финансового обеспечения которых являются субсидии из федерального бюджета,</w:t>
      </w:r>
      <w:r w:rsidRPr="008D397E">
        <w:rPr>
          <w:rFonts w:ascii="PT Astra Serif" w:hAnsi="PT Astra Serif"/>
          <w:bCs/>
          <w:sz w:val="27"/>
          <w:szCs w:val="27"/>
        </w:rPr>
        <w:t xml:space="preserve"> на возмещение части затрат на уплату страховой премии по договору сельскохозяйственного страхования</w:t>
      </w:r>
      <w:r w:rsidRPr="008D397E">
        <w:rPr>
          <w:rFonts w:ascii="PT Astra Serif" w:hAnsi="PT Astra Serif"/>
          <w:sz w:val="27"/>
          <w:szCs w:val="27"/>
        </w:rPr>
        <w:t xml:space="preserve"> </w:t>
      </w:r>
      <w:r w:rsidRPr="008D397E">
        <w:rPr>
          <w:rFonts w:ascii="PT Astra Serif" w:hAnsi="PT Astra Serif"/>
          <w:bCs/>
          <w:sz w:val="27"/>
          <w:szCs w:val="27"/>
        </w:rPr>
        <w:t>в области</w:t>
      </w:r>
      <w:r w:rsidRPr="008D397E">
        <w:rPr>
          <w:rFonts w:ascii="PT Astra Serif" w:hAnsi="PT Astra Serif"/>
          <w:bCs/>
          <w:sz w:val="28"/>
          <w:szCs w:val="28"/>
        </w:rPr>
        <w:t xml:space="preserve"> ______________________ № ____ от___________ года</w:t>
      </w:r>
    </w:p>
    <w:p w:rsidR="000B50C1" w:rsidRPr="008D397E" w:rsidRDefault="000B50C1" w:rsidP="000B50C1">
      <w:pPr>
        <w:spacing w:line="235" w:lineRule="auto"/>
        <w:ind w:left="2832"/>
        <w:jc w:val="both"/>
        <w:rPr>
          <w:rFonts w:ascii="PT Astra Serif" w:hAnsi="PT Astra Serif"/>
          <w:bCs/>
          <w:sz w:val="28"/>
          <w:szCs w:val="28"/>
        </w:rPr>
      </w:pPr>
      <w:r w:rsidRPr="008D397E">
        <w:rPr>
          <w:rFonts w:ascii="PT Astra Serif" w:hAnsi="PT Astra Serif"/>
          <w:bCs/>
          <w:sz w:val="20"/>
          <w:szCs w:val="20"/>
        </w:rPr>
        <w:t>(растениеводства/животноводства)</w:t>
      </w:r>
      <w:r w:rsidRPr="008D397E">
        <w:rPr>
          <w:rFonts w:ascii="PT Astra Serif" w:hAnsi="PT Astra Serif"/>
          <w:bCs/>
          <w:sz w:val="28"/>
          <w:szCs w:val="28"/>
        </w:rPr>
        <w:t xml:space="preserve"> </w:t>
      </w:r>
    </w:p>
    <w:p w:rsidR="000B50C1" w:rsidRPr="008D397E" w:rsidRDefault="000B50C1" w:rsidP="000B50C1">
      <w:pPr>
        <w:spacing w:line="235" w:lineRule="auto"/>
        <w:jc w:val="both"/>
        <w:rPr>
          <w:rFonts w:ascii="PT Astra Serif" w:hAnsi="PT Astra Serif"/>
          <w:sz w:val="27"/>
          <w:szCs w:val="27"/>
        </w:rPr>
      </w:pPr>
      <w:r w:rsidRPr="008D397E">
        <w:rPr>
          <w:rFonts w:ascii="PT Astra Serif" w:hAnsi="PT Astra Serif"/>
          <w:sz w:val="27"/>
          <w:szCs w:val="27"/>
        </w:rPr>
        <w:t>в размере _________ рублей ___ копеек, на расчетный счет страховой организации по следующим реквизитам:</w:t>
      </w:r>
    </w:p>
    <w:p w:rsidR="000B50C1" w:rsidRPr="008D397E"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8D397E">
        <w:rPr>
          <w:rFonts w:ascii="PT Astra Serif" w:hAnsi="PT Astra Serif"/>
          <w:sz w:val="27"/>
          <w:szCs w:val="27"/>
        </w:rPr>
        <w:t>ИНН получателя:</w:t>
      </w:r>
      <w:r w:rsidRPr="008D397E">
        <w:rPr>
          <w:rFonts w:ascii="PT Astra Serif" w:hAnsi="PT Astra Serif"/>
          <w:sz w:val="28"/>
          <w:szCs w:val="28"/>
        </w:rPr>
        <w:t xml:space="preserve"> ______________________________________________</w:t>
      </w:r>
    </w:p>
    <w:p w:rsidR="000B50C1" w:rsidRPr="008D397E"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8D397E">
        <w:rPr>
          <w:rFonts w:ascii="PT Astra Serif" w:hAnsi="PT Astra Serif"/>
          <w:sz w:val="27"/>
          <w:szCs w:val="27"/>
        </w:rPr>
        <w:t>КПП получателя:</w:t>
      </w:r>
      <w:r w:rsidRPr="008D397E">
        <w:rPr>
          <w:rFonts w:ascii="PT Astra Serif" w:hAnsi="PT Astra Serif"/>
          <w:sz w:val="28"/>
          <w:szCs w:val="28"/>
        </w:rPr>
        <w:t xml:space="preserve"> ______________________________________________</w:t>
      </w:r>
    </w:p>
    <w:p w:rsidR="000B50C1" w:rsidRPr="008D397E"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8D397E">
        <w:rPr>
          <w:rFonts w:ascii="PT Astra Serif" w:hAnsi="PT Astra Serif"/>
          <w:sz w:val="27"/>
          <w:szCs w:val="27"/>
        </w:rPr>
        <w:t>Р/счет:</w:t>
      </w:r>
      <w:r w:rsidRPr="008D397E">
        <w:rPr>
          <w:rFonts w:ascii="PT Astra Serif" w:hAnsi="PT Astra Serif"/>
          <w:sz w:val="28"/>
          <w:szCs w:val="28"/>
        </w:rPr>
        <w:t xml:space="preserve"> _______________________________________________________</w:t>
      </w:r>
    </w:p>
    <w:p w:rsidR="000B50C1" w:rsidRPr="008D397E"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8D397E">
        <w:rPr>
          <w:rFonts w:ascii="PT Astra Serif" w:hAnsi="PT Astra Serif"/>
          <w:sz w:val="27"/>
          <w:szCs w:val="27"/>
        </w:rPr>
        <w:t>Наименование банка:</w:t>
      </w:r>
      <w:r w:rsidRPr="008D397E">
        <w:rPr>
          <w:rFonts w:ascii="PT Astra Serif" w:hAnsi="PT Astra Serif"/>
          <w:sz w:val="28"/>
          <w:szCs w:val="28"/>
        </w:rPr>
        <w:t xml:space="preserve"> ___________________________________________</w:t>
      </w:r>
    </w:p>
    <w:p w:rsidR="000B50C1" w:rsidRPr="008D397E"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8D397E">
        <w:rPr>
          <w:rFonts w:ascii="PT Astra Serif" w:hAnsi="PT Astra Serif"/>
          <w:sz w:val="27"/>
          <w:szCs w:val="27"/>
        </w:rPr>
        <w:t>БИК банка:</w:t>
      </w:r>
      <w:r w:rsidRPr="008D397E">
        <w:rPr>
          <w:rFonts w:ascii="PT Astra Serif" w:hAnsi="PT Astra Serif"/>
          <w:sz w:val="28"/>
          <w:szCs w:val="28"/>
        </w:rPr>
        <w:t xml:space="preserve"> ____________________________________________________</w:t>
      </w:r>
    </w:p>
    <w:p w:rsidR="000B50C1" w:rsidRPr="008D397E"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8D397E">
        <w:rPr>
          <w:rFonts w:ascii="PT Astra Serif" w:hAnsi="PT Astra Serif"/>
          <w:sz w:val="27"/>
          <w:szCs w:val="27"/>
        </w:rPr>
        <w:t>К/счет банка:</w:t>
      </w:r>
      <w:r w:rsidRPr="008D397E">
        <w:rPr>
          <w:rFonts w:ascii="PT Astra Serif" w:hAnsi="PT Astra Serif"/>
          <w:sz w:val="28"/>
          <w:szCs w:val="28"/>
        </w:rPr>
        <w:t xml:space="preserve"> __________________________________________________.</w:t>
      </w:r>
    </w:p>
    <w:p w:rsidR="000B50C1" w:rsidRPr="008D397E" w:rsidRDefault="000B50C1" w:rsidP="000B50C1">
      <w:pPr>
        <w:tabs>
          <w:tab w:val="left" w:pos="709"/>
        </w:tabs>
        <w:spacing w:line="235" w:lineRule="auto"/>
        <w:ind w:right="-144"/>
        <w:jc w:val="both"/>
        <w:rPr>
          <w:rFonts w:ascii="PT Astra Serif" w:hAnsi="PT Astra Serif"/>
          <w:sz w:val="28"/>
          <w:szCs w:val="28"/>
        </w:rPr>
      </w:pPr>
      <w:r w:rsidRPr="008D397E">
        <w:rPr>
          <w:rFonts w:ascii="PT Astra Serif" w:hAnsi="PT Astra Serif"/>
          <w:sz w:val="28"/>
          <w:szCs w:val="28"/>
        </w:rPr>
        <w:t xml:space="preserve">          </w:t>
      </w:r>
      <w:r w:rsidRPr="008D397E">
        <w:rPr>
          <w:rFonts w:ascii="PT Astra Serif" w:hAnsi="PT Astra Serif"/>
          <w:sz w:val="27"/>
          <w:szCs w:val="27"/>
        </w:rPr>
        <w:t>Подтверждаю, что</w:t>
      </w:r>
      <w:r w:rsidRPr="008D397E">
        <w:rPr>
          <w:rFonts w:ascii="PT Astra Serif" w:hAnsi="PT Astra Serif"/>
          <w:sz w:val="28"/>
          <w:szCs w:val="28"/>
        </w:rPr>
        <w:t xml:space="preserve"> </w:t>
      </w:r>
      <w:r w:rsidRPr="008D397E">
        <w:rPr>
          <w:rFonts w:ascii="PT Astra Serif" w:hAnsi="PT Astra Serif"/>
          <w:sz w:val="16"/>
          <w:szCs w:val="16"/>
        </w:rPr>
        <w:t xml:space="preserve">_________________________________________________________________________________ </w:t>
      </w:r>
    </w:p>
    <w:p w:rsidR="000B50C1" w:rsidRPr="008D397E" w:rsidRDefault="000B50C1" w:rsidP="000B50C1">
      <w:pPr>
        <w:tabs>
          <w:tab w:val="left" w:pos="2993"/>
        </w:tabs>
        <w:spacing w:line="168" w:lineRule="auto"/>
        <w:jc w:val="both"/>
        <w:rPr>
          <w:rFonts w:ascii="PT Astra Serif" w:hAnsi="PT Astra Serif"/>
          <w:sz w:val="20"/>
          <w:szCs w:val="20"/>
        </w:rPr>
      </w:pPr>
      <w:r w:rsidRPr="008D397E">
        <w:rPr>
          <w:rFonts w:ascii="PT Astra Serif" w:hAnsi="PT Astra Serif"/>
          <w:sz w:val="28"/>
          <w:szCs w:val="28"/>
        </w:rPr>
        <w:tab/>
      </w:r>
      <w:r w:rsidRPr="008D397E">
        <w:rPr>
          <w:rFonts w:ascii="PT Astra Serif" w:hAnsi="PT Astra Serif"/>
          <w:sz w:val="20"/>
          <w:szCs w:val="20"/>
        </w:rPr>
        <w:t xml:space="preserve">                                       (полное наименование заявителя)</w:t>
      </w:r>
    </w:p>
    <w:p w:rsidR="000B50C1" w:rsidRPr="008D397E" w:rsidRDefault="000B50C1" w:rsidP="000B50C1">
      <w:pPr>
        <w:jc w:val="both"/>
        <w:rPr>
          <w:rFonts w:ascii="PT Astra Serif" w:hAnsi="PT Astra Serif"/>
          <w:sz w:val="27"/>
          <w:szCs w:val="27"/>
        </w:rPr>
      </w:pPr>
      <w:r w:rsidRPr="008D397E">
        <w:rPr>
          <w:rFonts w:ascii="PT Astra Serif" w:hAnsi="PT Astra Serif"/>
          <w:sz w:val="27"/>
          <w:szCs w:val="27"/>
        </w:rPr>
        <w:t xml:space="preserve">осуществляет производство (переработку) продукции растениеводства на посевных площадях (объектах), и (или) производство (переработку) продукции животноводства на объектах животноводства, расположенных </w:t>
      </w:r>
      <w:r w:rsidRPr="008D397E">
        <w:rPr>
          <w:rFonts w:ascii="PT Astra Serif" w:hAnsi="PT Astra Serif"/>
          <w:spacing w:val="-4"/>
          <w:sz w:val="27"/>
          <w:szCs w:val="27"/>
        </w:rPr>
        <w:t>на территории Саратовской области; ознакомлен с условиями пр</w:t>
      </w:r>
      <w:r w:rsidRPr="008D397E">
        <w:rPr>
          <w:rFonts w:ascii="PT Astra Serif" w:hAnsi="PT Astra Serif"/>
          <w:sz w:val="27"/>
          <w:szCs w:val="27"/>
        </w:rPr>
        <w:t xml:space="preserve">едоставления </w:t>
      </w:r>
      <w:r w:rsidRPr="008D397E">
        <w:rPr>
          <w:rFonts w:ascii="PT Astra Serif" w:hAnsi="PT Astra Serif"/>
          <w:spacing w:val="-6"/>
          <w:sz w:val="27"/>
          <w:szCs w:val="27"/>
        </w:rPr>
        <w:t>субсидий и соответствую требованиям к получателям субсидии, установленным</w:t>
      </w:r>
      <w:r w:rsidRPr="008D397E">
        <w:rPr>
          <w:rFonts w:ascii="PT Astra Serif" w:hAnsi="PT Astra Serif"/>
          <w:sz w:val="27"/>
          <w:szCs w:val="27"/>
        </w:rPr>
        <w:t xml:space="preserve"> Положением о предоставлении субсидий из областного </w:t>
      </w:r>
      <w:r w:rsidRPr="008D397E">
        <w:rPr>
          <w:rFonts w:ascii="PT Astra Serif" w:hAnsi="PT Astra Serif"/>
          <w:spacing w:val="-6"/>
          <w:sz w:val="27"/>
          <w:szCs w:val="27"/>
        </w:rPr>
        <w:t xml:space="preserve">бюджета на возмещение части затрат </w:t>
      </w:r>
      <w:r w:rsidRPr="008D397E">
        <w:rPr>
          <w:rFonts w:ascii="PT Astra Serif" w:hAnsi="PT Astra Serif"/>
          <w:spacing w:val="-6"/>
          <w:sz w:val="27"/>
          <w:szCs w:val="27"/>
        </w:rPr>
        <w:lastRenderedPageBreak/>
        <w:t>сельскохозяйственных товаропроизводителе</w:t>
      </w:r>
      <w:r w:rsidRPr="008D397E">
        <w:rPr>
          <w:rFonts w:ascii="PT Astra Serif" w:hAnsi="PT Astra Serif"/>
          <w:sz w:val="27"/>
          <w:szCs w:val="27"/>
        </w:rPr>
        <w:t xml:space="preserve">й </w:t>
      </w:r>
      <w:r w:rsidRPr="008D397E">
        <w:rPr>
          <w:rFonts w:ascii="PT Astra Serif" w:hAnsi="PT Astra Serif"/>
          <w:spacing w:val="-6"/>
          <w:sz w:val="27"/>
          <w:szCs w:val="27"/>
        </w:rPr>
        <w:t>на уплату страховой премии, начисленной по договору сельскохозяйственног</w:t>
      </w:r>
      <w:r w:rsidRPr="008D397E">
        <w:rPr>
          <w:rFonts w:ascii="PT Astra Serif" w:hAnsi="PT Astra Serif"/>
          <w:sz w:val="27"/>
          <w:szCs w:val="27"/>
        </w:rPr>
        <w:t>о страхования, утвержденным постановлением Правительства Саратовской области от 11 апреля 2016 года № 157-П, вся информация,</w:t>
      </w:r>
      <w:r w:rsidR="000209DF" w:rsidRPr="008D397E">
        <w:rPr>
          <w:rFonts w:ascii="PT Astra Serif" w:hAnsi="PT Astra Serif"/>
          <w:sz w:val="27"/>
          <w:szCs w:val="27"/>
        </w:rPr>
        <w:t xml:space="preserve"> </w:t>
      </w:r>
      <w:r w:rsidRPr="008D397E">
        <w:rPr>
          <w:rFonts w:ascii="PT Astra Serif" w:hAnsi="PT Astra Serif"/>
          <w:sz w:val="27"/>
          <w:szCs w:val="27"/>
        </w:rPr>
        <w:t xml:space="preserve">содержащаяся </w:t>
      </w:r>
      <w:r w:rsidRPr="008D397E">
        <w:rPr>
          <w:rFonts w:ascii="PT Astra Serif" w:hAnsi="PT Astra Serif"/>
          <w:sz w:val="27"/>
          <w:szCs w:val="27"/>
        </w:rPr>
        <w:br/>
      </w:r>
      <w:r w:rsidRPr="008D397E">
        <w:rPr>
          <w:rFonts w:ascii="PT Astra Serif" w:hAnsi="PT Astra Serif"/>
          <w:spacing w:val="-8"/>
          <w:sz w:val="27"/>
          <w:szCs w:val="27"/>
        </w:rPr>
        <w:t>в представленных документах или их копиях, является подлинной, и даю соглас</w:t>
      </w:r>
      <w:r w:rsidRPr="008D397E">
        <w:rPr>
          <w:rFonts w:ascii="PT Astra Serif" w:hAnsi="PT Astra Serif"/>
          <w:sz w:val="27"/>
          <w:szCs w:val="27"/>
        </w:rPr>
        <w:t xml:space="preserve">ие на публикацию (размещение) в информационно-телекоммуникационной сети Интернет информации об участии в отборе, о подаваемой заявке, иной </w:t>
      </w:r>
      <w:r w:rsidRPr="008D397E">
        <w:rPr>
          <w:rFonts w:ascii="PT Astra Serif" w:hAnsi="PT Astra Serif"/>
          <w:spacing w:val="-2"/>
          <w:sz w:val="27"/>
          <w:szCs w:val="27"/>
        </w:rPr>
        <w:t>информации об мне, связанной с соответствующим отбором, а также со</w:t>
      </w:r>
      <w:r w:rsidRPr="008D397E">
        <w:rPr>
          <w:rFonts w:ascii="PT Astra Serif" w:hAnsi="PT Astra Serif"/>
          <w:sz w:val="27"/>
          <w:szCs w:val="27"/>
        </w:rPr>
        <w:t>гласие на обработку персональных данных (для физического лица).</w:t>
      </w:r>
    </w:p>
    <w:p w:rsidR="000B50C1" w:rsidRPr="008D397E" w:rsidRDefault="000B50C1" w:rsidP="000B50C1">
      <w:pPr>
        <w:widowControl w:val="0"/>
        <w:autoSpaceDE w:val="0"/>
        <w:autoSpaceDN w:val="0"/>
        <w:adjustRightInd w:val="0"/>
        <w:jc w:val="both"/>
        <w:rPr>
          <w:rFonts w:ascii="PT Astra Serif" w:hAnsi="PT Astra Serif"/>
          <w:sz w:val="28"/>
          <w:szCs w:val="28"/>
        </w:rPr>
      </w:pPr>
    </w:p>
    <w:p w:rsidR="000B50C1" w:rsidRPr="008D397E" w:rsidRDefault="000B50C1" w:rsidP="000B50C1">
      <w:pPr>
        <w:widowControl w:val="0"/>
        <w:autoSpaceDE w:val="0"/>
        <w:autoSpaceDN w:val="0"/>
        <w:adjustRightInd w:val="0"/>
        <w:jc w:val="both"/>
        <w:rPr>
          <w:rFonts w:ascii="PT Astra Serif" w:hAnsi="PT Astra Serif"/>
          <w:sz w:val="27"/>
          <w:szCs w:val="27"/>
        </w:rPr>
      </w:pPr>
      <w:r w:rsidRPr="008D397E">
        <w:rPr>
          <w:rFonts w:ascii="PT Astra Serif" w:hAnsi="PT Astra Serif"/>
          <w:sz w:val="27"/>
          <w:szCs w:val="27"/>
        </w:rPr>
        <w:t>Приложение: на ___ л.</w:t>
      </w:r>
    </w:p>
    <w:p w:rsidR="000B50C1" w:rsidRPr="008D397E" w:rsidRDefault="000B50C1" w:rsidP="000B50C1">
      <w:pPr>
        <w:widowControl w:val="0"/>
        <w:autoSpaceDE w:val="0"/>
        <w:autoSpaceDN w:val="0"/>
        <w:adjustRightInd w:val="0"/>
        <w:jc w:val="both"/>
        <w:rPr>
          <w:rFonts w:ascii="PT Astra Serif" w:hAnsi="PT Astra Serif"/>
          <w:sz w:val="28"/>
          <w:szCs w:val="28"/>
        </w:rPr>
      </w:pPr>
    </w:p>
    <w:p w:rsidR="000B50C1" w:rsidRPr="008D397E" w:rsidRDefault="000B50C1" w:rsidP="000B50C1">
      <w:pPr>
        <w:widowControl w:val="0"/>
        <w:autoSpaceDE w:val="0"/>
        <w:autoSpaceDN w:val="0"/>
        <w:adjustRightInd w:val="0"/>
        <w:jc w:val="both"/>
        <w:rPr>
          <w:rFonts w:ascii="PT Astra Serif" w:hAnsi="PT Astra Serif"/>
          <w:sz w:val="28"/>
          <w:szCs w:val="28"/>
        </w:rPr>
      </w:pPr>
    </w:p>
    <w:p w:rsidR="000B50C1" w:rsidRPr="008D397E" w:rsidRDefault="000B50C1" w:rsidP="000B50C1">
      <w:pPr>
        <w:widowControl w:val="0"/>
        <w:autoSpaceDE w:val="0"/>
        <w:autoSpaceDN w:val="0"/>
        <w:adjustRightInd w:val="0"/>
        <w:jc w:val="both"/>
        <w:rPr>
          <w:rFonts w:ascii="PT Astra Serif" w:hAnsi="PT Astra Serif"/>
          <w:sz w:val="28"/>
          <w:szCs w:val="28"/>
        </w:rPr>
      </w:pPr>
    </w:p>
    <w:p w:rsidR="000B50C1" w:rsidRPr="008D397E" w:rsidRDefault="000B50C1" w:rsidP="000B50C1">
      <w:pPr>
        <w:widowControl w:val="0"/>
        <w:autoSpaceDE w:val="0"/>
        <w:autoSpaceDN w:val="0"/>
        <w:jc w:val="both"/>
        <w:rPr>
          <w:rFonts w:ascii="PT Astra Serif" w:hAnsi="PT Astra Serif"/>
          <w:sz w:val="28"/>
          <w:szCs w:val="28"/>
        </w:rPr>
      </w:pPr>
      <w:r w:rsidRPr="008D397E">
        <w:rPr>
          <w:rFonts w:ascii="PT Astra Serif" w:hAnsi="PT Astra Serif"/>
          <w:sz w:val="28"/>
          <w:szCs w:val="28"/>
        </w:rPr>
        <w:t>_____________________     _________      _____________________________</w:t>
      </w:r>
    </w:p>
    <w:p w:rsidR="000B50C1" w:rsidRPr="008D397E" w:rsidRDefault="000B50C1" w:rsidP="000B50C1">
      <w:pPr>
        <w:widowControl w:val="0"/>
        <w:tabs>
          <w:tab w:val="center" w:pos="4395"/>
          <w:tab w:val="center" w:pos="6946"/>
        </w:tabs>
        <w:autoSpaceDE w:val="0"/>
        <w:autoSpaceDN w:val="0"/>
        <w:jc w:val="both"/>
        <w:rPr>
          <w:rFonts w:ascii="PT Astra Serif" w:hAnsi="PT Astra Serif"/>
          <w:sz w:val="20"/>
          <w:szCs w:val="20"/>
        </w:rPr>
      </w:pPr>
      <w:r w:rsidRPr="008D397E">
        <w:rPr>
          <w:rFonts w:ascii="PT Astra Serif" w:hAnsi="PT Astra Serif"/>
          <w:sz w:val="20"/>
          <w:szCs w:val="20"/>
        </w:rPr>
        <w:t xml:space="preserve">         (должность </w:t>
      </w:r>
      <w:proofErr w:type="gramStart"/>
      <w:r w:rsidRPr="008D397E">
        <w:rPr>
          <w:rFonts w:ascii="PT Astra Serif" w:hAnsi="PT Astra Serif"/>
          <w:sz w:val="20"/>
          <w:szCs w:val="20"/>
        </w:rPr>
        <w:t>руководителя)</w:t>
      </w:r>
      <w:r w:rsidRPr="008D397E">
        <w:rPr>
          <w:rFonts w:ascii="PT Astra Serif" w:hAnsi="PT Astra Serif"/>
          <w:b/>
          <w:sz w:val="28"/>
          <w:szCs w:val="28"/>
        </w:rPr>
        <w:t xml:space="preserve">   </w:t>
      </w:r>
      <w:proofErr w:type="gramEnd"/>
      <w:r w:rsidRPr="008D397E">
        <w:rPr>
          <w:rFonts w:ascii="PT Astra Serif" w:hAnsi="PT Astra Serif"/>
          <w:b/>
          <w:sz w:val="28"/>
          <w:szCs w:val="28"/>
        </w:rPr>
        <w:t xml:space="preserve">          </w:t>
      </w:r>
      <w:r w:rsidRPr="008D397E">
        <w:rPr>
          <w:rFonts w:ascii="PT Astra Serif" w:hAnsi="PT Astra Serif"/>
          <w:sz w:val="20"/>
          <w:szCs w:val="20"/>
        </w:rPr>
        <w:t xml:space="preserve">(подпись) </w:t>
      </w:r>
      <w:r w:rsidRPr="008D397E">
        <w:rPr>
          <w:rFonts w:ascii="PT Astra Serif" w:hAnsi="PT Astra Serif"/>
          <w:sz w:val="20"/>
          <w:szCs w:val="20"/>
        </w:rPr>
        <w:tab/>
        <w:t xml:space="preserve">         (Ф.И.О.)</w:t>
      </w:r>
    </w:p>
    <w:p w:rsidR="000B50C1" w:rsidRPr="008D397E" w:rsidRDefault="000B50C1" w:rsidP="000B50C1">
      <w:pPr>
        <w:widowControl w:val="0"/>
        <w:autoSpaceDE w:val="0"/>
        <w:autoSpaceDN w:val="0"/>
        <w:jc w:val="both"/>
        <w:rPr>
          <w:rFonts w:ascii="PT Astra Serif" w:hAnsi="PT Astra Serif"/>
          <w:sz w:val="28"/>
          <w:szCs w:val="28"/>
        </w:rPr>
      </w:pPr>
    </w:p>
    <w:p w:rsidR="000B50C1" w:rsidRPr="008D397E" w:rsidRDefault="000B50C1" w:rsidP="000B50C1">
      <w:pPr>
        <w:widowControl w:val="0"/>
        <w:autoSpaceDE w:val="0"/>
        <w:autoSpaceDN w:val="0"/>
        <w:jc w:val="both"/>
        <w:rPr>
          <w:rFonts w:ascii="PT Astra Serif" w:hAnsi="PT Astra Serif"/>
          <w:sz w:val="20"/>
          <w:szCs w:val="20"/>
        </w:rPr>
      </w:pPr>
      <w:r w:rsidRPr="008D397E">
        <w:rPr>
          <w:rFonts w:ascii="PT Astra Serif" w:hAnsi="PT Astra Serif"/>
          <w:sz w:val="20"/>
          <w:szCs w:val="20"/>
        </w:rPr>
        <w:t>М.П. (при наличии печати)</w:t>
      </w:r>
    </w:p>
    <w:p w:rsidR="000B50C1" w:rsidRPr="008D397E" w:rsidRDefault="000B50C1" w:rsidP="000B50C1">
      <w:pPr>
        <w:widowControl w:val="0"/>
        <w:autoSpaceDE w:val="0"/>
        <w:autoSpaceDN w:val="0"/>
        <w:adjustRightInd w:val="0"/>
        <w:jc w:val="both"/>
        <w:rPr>
          <w:rFonts w:ascii="PT Astra Serif" w:hAnsi="PT Astra Serif"/>
          <w:sz w:val="28"/>
          <w:szCs w:val="28"/>
        </w:rPr>
      </w:pPr>
    </w:p>
    <w:p w:rsidR="000B50C1" w:rsidRPr="008D397E" w:rsidRDefault="000B50C1" w:rsidP="000B50C1">
      <w:pPr>
        <w:widowControl w:val="0"/>
        <w:autoSpaceDE w:val="0"/>
        <w:autoSpaceDN w:val="0"/>
        <w:jc w:val="both"/>
        <w:rPr>
          <w:rFonts w:ascii="PT Astra Serif" w:hAnsi="PT Astra Serif"/>
          <w:sz w:val="28"/>
          <w:szCs w:val="28"/>
        </w:rPr>
      </w:pPr>
      <w:r w:rsidRPr="008D397E">
        <w:rPr>
          <w:rFonts w:ascii="PT Astra Serif" w:hAnsi="PT Astra Serif"/>
          <w:sz w:val="28"/>
          <w:szCs w:val="28"/>
        </w:rPr>
        <w:t>«___» ___________ 20___ года</w:t>
      </w:r>
    </w:p>
    <w:p w:rsidR="009349D4" w:rsidRPr="008D397E" w:rsidRDefault="009349D4" w:rsidP="009349D4">
      <w:pPr>
        <w:rPr>
          <w:rFonts w:ascii="PT Astra Serif" w:hAnsi="PT Astra Serif"/>
          <w:sz w:val="28"/>
          <w:szCs w:val="28"/>
        </w:rPr>
      </w:pPr>
    </w:p>
    <w:p w:rsidR="00FF0304" w:rsidRPr="008D397E" w:rsidRDefault="00FF0304" w:rsidP="009349D4">
      <w:pPr>
        <w:tabs>
          <w:tab w:val="left" w:pos="1014"/>
        </w:tabs>
        <w:rPr>
          <w:rFonts w:ascii="PT Astra Serif" w:hAnsi="PT Astra Serif"/>
          <w:sz w:val="28"/>
          <w:szCs w:val="28"/>
        </w:rPr>
      </w:pPr>
    </w:p>
    <w:sectPr w:rsidR="00FF0304" w:rsidRPr="008D397E" w:rsidSect="0088032B">
      <w:headerReference w:type="even" r:id="rId8"/>
      <w:headerReference w:type="default" r:id="rId9"/>
      <w:footerReference w:type="even" r:id="rId10"/>
      <w:type w:val="continuous"/>
      <w:pgSz w:w="11906" w:h="16838" w:code="9"/>
      <w:pgMar w:top="709" w:right="851" w:bottom="284" w:left="1701" w:header="709"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B30B5" w:rsidRDefault="000B30B5">
      <w:r>
        <w:separator/>
      </w:r>
    </w:p>
  </w:endnote>
  <w:endnote w:type="continuationSeparator" w:id="0">
    <w:p w:rsidR="000B30B5" w:rsidRDefault="000B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B6534D" w:rsidP="006C25EA">
    <w:pPr>
      <w:pStyle w:val="a3"/>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end"/>
    </w:r>
  </w:p>
  <w:p w:rsidR="00165454" w:rsidRDefault="0016545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B30B5" w:rsidRDefault="000B30B5">
      <w:r>
        <w:separator/>
      </w:r>
    </w:p>
  </w:footnote>
  <w:footnote w:type="continuationSeparator" w:id="0">
    <w:p w:rsidR="000B30B5" w:rsidRDefault="000B3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B6534D" w:rsidP="00FC1F6A">
    <w:pPr>
      <w:pStyle w:val="a5"/>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end"/>
    </w:r>
  </w:p>
  <w:p w:rsidR="00165454" w:rsidRDefault="0016545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B6534D" w:rsidP="00FC1F6A">
    <w:pPr>
      <w:pStyle w:val="a5"/>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separate"/>
    </w:r>
    <w:r w:rsidR="001B135D">
      <w:rPr>
        <w:rStyle w:val="a4"/>
        <w:noProof/>
      </w:rPr>
      <w:t>5</w:t>
    </w:r>
    <w:r>
      <w:rPr>
        <w:rStyle w:val="a4"/>
      </w:rPr>
      <w:fldChar w:fldCharType="end"/>
    </w:r>
  </w:p>
  <w:p w:rsidR="00165454" w:rsidRDefault="0016545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7474"/>
    <w:rsid w:val="00001FA9"/>
    <w:rsid w:val="000025D8"/>
    <w:rsid w:val="000045F0"/>
    <w:rsid w:val="00015A2F"/>
    <w:rsid w:val="000163B6"/>
    <w:rsid w:val="000209DD"/>
    <w:rsid w:val="000209DF"/>
    <w:rsid w:val="00020E47"/>
    <w:rsid w:val="0002288B"/>
    <w:rsid w:val="000241C0"/>
    <w:rsid w:val="000246AB"/>
    <w:rsid w:val="000246B9"/>
    <w:rsid w:val="00027911"/>
    <w:rsid w:val="000306E1"/>
    <w:rsid w:val="0003317F"/>
    <w:rsid w:val="000331BD"/>
    <w:rsid w:val="0003356F"/>
    <w:rsid w:val="000344B2"/>
    <w:rsid w:val="00034837"/>
    <w:rsid w:val="00035F83"/>
    <w:rsid w:val="000365A8"/>
    <w:rsid w:val="000366E9"/>
    <w:rsid w:val="00037C39"/>
    <w:rsid w:val="00043039"/>
    <w:rsid w:val="0004460F"/>
    <w:rsid w:val="000454C6"/>
    <w:rsid w:val="00046C61"/>
    <w:rsid w:val="000476EB"/>
    <w:rsid w:val="00050C68"/>
    <w:rsid w:val="000520DD"/>
    <w:rsid w:val="000531F1"/>
    <w:rsid w:val="000554A0"/>
    <w:rsid w:val="00062BA2"/>
    <w:rsid w:val="000638C8"/>
    <w:rsid w:val="00063F87"/>
    <w:rsid w:val="000645B6"/>
    <w:rsid w:val="00065A42"/>
    <w:rsid w:val="000722DE"/>
    <w:rsid w:val="0007249F"/>
    <w:rsid w:val="00074CF0"/>
    <w:rsid w:val="00076F2D"/>
    <w:rsid w:val="00077F01"/>
    <w:rsid w:val="000800C1"/>
    <w:rsid w:val="000809FB"/>
    <w:rsid w:val="00081198"/>
    <w:rsid w:val="000843EC"/>
    <w:rsid w:val="000850DF"/>
    <w:rsid w:val="00090696"/>
    <w:rsid w:val="00090E5F"/>
    <w:rsid w:val="00091D79"/>
    <w:rsid w:val="00092C1C"/>
    <w:rsid w:val="00093E0C"/>
    <w:rsid w:val="00095CAC"/>
    <w:rsid w:val="00095D94"/>
    <w:rsid w:val="000978DC"/>
    <w:rsid w:val="000A065D"/>
    <w:rsid w:val="000A1D7E"/>
    <w:rsid w:val="000A25BA"/>
    <w:rsid w:val="000A3C9B"/>
    <w:rsid w:val="000A70F8"/>
    <w:rsid w:val="000B0D8F"/>
    <w:rsid w:val="000B1B7B"/>
    <w:rsid w:val="000B1C4E"/>
    <w:rsid w:val="000B249B"/>
    <w:rsid w:val="000B30B5"/>
    <w:rsid w:val="000B422B"/>
    <w:rsid w:val="000B509C"/>
    <w:rsid w:val="000B50C1"/>
    <w:rsid w:val="000B54F8"/>
    <w:rsid w:val="000B5B5C"/>
    <w:rsid w:val="000B7B29"/>
    <w:rsid w:val="000C1750"/>
    <w:rsid w:val="000C31F2"/>
    <w:rsid w:val="000C5925"/>
    <w:rsid w:val="000C777C"/>
    <w:rsid w:val="000D2E77"/>
    <w:rsid w:val="000D4C7F"/>
    <w:rsid w:val="000D5D8C"/>
    <w:rsid w:val="000D6EEE"/>
    <w:rsid w:val="000D6F75"/>
    <w:rsid w:val="000E0F5A"/>
    <w:rsid w:val="000E13F6"/>
    <w:rsid w:val="000E19AA"/>
    <w:rsid w:val="000E19D3"/>
    <w:rsid w:val="000E76B0"/>
    <w:rsid w:val="000F2475"/>
    <w:rsid w:val="000F5B24"/>
    <w:rsid w:val="000F6A28"/>
    <w:rsid w:val="000F7AFF"/>
    <w:rsid w:val="00102B11"/>
    <w:rsid w:val="00104F53"/>
    <w:rsid w:val="001062AD"/>
    <w:rsid w:val="00107162"/>
    <w:rsid w:val="00110A83"/>
    <w:rsid w:val="00110FD7"/>
    <w:rsid w:val="00113CF2"/>
    <w:rsid w:val="0011725A"/>
    <w:rsid w:val="00124C56"/>
    <w:rsid w:val="00126B33"/>
    <w:rsid w:val="001272F3"/>
    <w:rsid w:val="0012744C"/>
    <w:rsid w:val="00127C5E"/>
    <w:rsid w:val="00127DCC"/>
    <w:rsid w:val="00130438"/>
    <w:rsid w:val="0013047E"/>
    <w:rsid w:val="001317F4"/>
    <w:rsid w:val="00133D73"/>
    <w:rsid w:val="0013649F"/>
    <w:rsid w:val="001404D7"/>
    <w:rsid w:val="00140827"/>
    <w:rsid w:val="00140E4D"/>
    <w:rsid w:val="0015275C"/>
    <w:rsid w:val="001617D2"/>
    <w:rsid w:val="001624CD"/>
    <w:rsid w:val="00162B87"/>
    <w:rsid w:val="001639AB"/>
    <w:rsid w:val="00165454"/>
    <w:rsid w:val="00165D26"/>
    <w:rsid w:val="00166A7E"/>
    <w:rsid w:val="001717C2"/>
    <w:rsid w:val="001742A9"/>
    <w:rsid w:val="00175C21"/>
    <w:rsid w:val="00176288"/>
    <w:rsid w:val="0018037A"/>
    <w:rsid w:val="00180381"/>
    <w:rsid w:val="00181024"/>
    <w:rsid w:val="0018106B"/>
    <w:rsid w:val="00182943"/>
    <w:rsid w:val="001857F0"/>
    <w:rsid w:val="0018679F"/>
    <w:rsid w:val="001936D1"/>
    <w:rsid w:val="001A055A"/>
    <w:rsid w:val="001A49DF"/>
    <w:rsid w:val="001A6295"/>
    <w:rsid w:val="001B0061"/>
    <w:rsid w:val="001B0145"/>
    <w:rsid w:val="001B135D"/>
    <w:rsid w:val="001B13F2"/>
    <w:rsid w:val="001C1A92"/>
    <w:rsid w:val="001C1B19"/>
    <w:rsid w:val="001C30A4"/>
    <w:rsid w:val="001C3391"/>
    <w:rsid w:val="001C5303"/>
    <w:rsid w:val="001D18C9"/>
    <w:rsid w:val="001D30C9"/>
    <w:rsid w:val="001D4DFE"/>
    <w:rsid w:val="001E21A9"/>
    <w:rsid w:val="001E7578"/>
    <w:rsid w:val="001F025F"/>
    <w:rsid w:val="001F1118"/>
    <w:rsid w:val="001F1732"/>
    <w:rsid w:val="001F5701"/>
    <w:rsid w:val="001F5FDF"/>
    <w:rsid w:val="00200DFE"/>
    <w:rsid w:val="002026B0"/>
    <w:rsid w:val="00205464"/>
    <w:rsid w:val="002055ED"/>
    <w:rsid w:val="00210E7E"/>
    <w:rsid w:val="00211F8A"/>
    <w:rsid w:val="002129AB"/>
    <w:rsid w:val="00215325"/>
    <w:rsid w:val="00215D64"/>
    <w:rsid w:val="00217857"/>
    <w:rsid w:val="00217BFE"/>
    <w:rsid w:val="00217EED"/>
    <w:rsid w:val="00217FB4"/>
    <w:rsid w:val="002200E4"/>
    <w:rsid w:val="00220622"/>
    <w:rsid w:val="0022393D"/>
    <w:rsid w:val="0022509C"/>
    <w:rsid w:val="002258E4"/>
    <w:rsid w:val="00230DA9"/>
    <w:rsid w:val="00231A78"/>
    <w:rsid w:val="00233B35"/>
    <w:rsid w:val="002360B8"/>
    <w:rsid w:val="0024136B"/>
    <w:rsid w:val="0024208E"/>
    <w:rsid w:val="00242322"/>
    <w:rsid w:val="00244BFE"/>
    <w:rsid w:val="00250547"/>
    <w:rsid w:val="002539F8"/>
    <w:rsid w:val="00254F66"/>
    <w:rsid w:val="002575D7"/>
    <w:rsid w:val="00260D57"/>
    <w:rsid w:val="00264180"/>
    <w:rsid w:val="00266F8E"/>
    <w:rsid w:val="00267E43"/>
    <w:rsid w:val="00271FBB"/>
    <w:rsid w:val="00274533"/>
    <w:rsid w:val="00274C5C"/>
    <w:rsid w:val="00275CAB"/>
    <w:rsid w:val="00275D79"/>
    <w:rsid w:val="0027681B"/>
    <w:rsid w:val="00277EF5"/>
    <w:rsid w:val="0028067E"/>
    <w:rsid w:val="00282BB9"/>
    <w:rsid w:val="002837C6"/>
    <w:rsid w:val="00283CE8"/>
    <w:rsid w:val="002844CE"/>
    <w:rsid w:val="00290DAA"/>
    <w:rsid w:val="00291D43"/>
    <w:rsid w:val="00291F18"/>
    <w:rsid w:val="00293282"/>
    <w:rsid w:val="00294BA1"/>
    <w:rsid w:val="00294EB7"/>
    <w:rsid w:val="0029614E"/>
    <w:rsid w:val="002970BF"/>
    <w:rsid w:val="002A1C6F"/>
    <w:rsid w:val="002A2B9F"/>
    <w:rsid w:val="002A305F"/>
    <w:rsid w:val="002A5B53"/>
    <w:rsid w:val="002A6286"/>
    <w:rsid w:val="002A6BCC"/>
    <w:rsid w:val="002B1738"/>
    <w:rsid w:val="002B1F92"/>
    <w:rsid w:val="002B2A27"/>
    <w:rsid w:val="002B2E10"/>
    <w:rsid w:val="002B6BA5"/>
    <w:rsid w:val="002B74EE"/>
    <w:rsid w:val="002B7B96"/>
    <w:rsid w:val="002C1030"/>
    <w:rsid w:val="002C146A"/>
    <w:rsid w:val="002C2870"/>
    <w:rsid w:val="002C4CE9"/>
    <w:rsid w:val="002C5C2F"/>
    <w:rsid w:val="002C6E55"/>
    <w:rsid w:val="002D12F0"/>
    <w:rsid w:val="002D1CA3"/>
    <w:rsid w:val="002D3689"/>
    <w:rsid w:val="002D3D10"/>
    <w:rsid w:val="002D6254"/>
    <w:rsid w:val="002D6617"/>
    <w:rsid w:val="002D66BB"/>
    <w:rsid w:val="002E0FE4"/>
    <w:rsid w:val="002E2FE9"/>
    <w:rsid w:val="002E316A"/>
    <w:rsid w:val="002E3ECA"/>
    <w:rsid w:val="002E4C13"/>
    <w:rsid w:val="002E5729"/>
    <w:rsid w:val="002E73F9"/>
    <w:rsid w:val="002F15ED"/>
    <w:rsid w:val="002F1B42"/>
    <w:rsid w:val="002F1FAE"/>
    <w:rsid w:val="002F473B"/>
    <w:rsid w:val="002F53F0"/>
    <w:rsid w:val="002F5400"/>
    <w:rsid w:val="002F5D34"/>
    <w:rsid w:val="002F6A9B"/>
    <w:rsid w:val="0030367B"/>
    <w:rsid w:val="00305C77"/>
    <w:rsid w:val="00310540"/>
    <w:rsid w:val="00311DCB"/>
    <w:rsid w:val="00312E44"/>
    <w:rsid w:val="00312E88"/>
    <w:rsid w:val="00317D81"/>
    <w:rsid w:val="003221B2"/>
    <w:rsid w:val="0032474E"/>
    <w:rsid w:val="0032650F"/>
    <w:rsid w:val="003276F1"/>
    <w:rsid w:val="00330FEE"/>
    <w:rsid w:val="00331F87"/>
    <w:rsid w:val="0033591F"/>
    <w:rsid w:val="00335A5A"/>
    <w:rsid w:val="00341810"/>
    <w:rsid w:val="00341F49"/>
    <w:rsid w:val="00343935"/>
    <w:rsid w:val="00343E6D"/>
    <w:rsid w:val="00344672"/>
    <w:rsid w:val="00345530"/>
    <w:rsid w:val="00345FEB"/>
    <w:rsid w:val="00346E6E"/>
    <w:rsid w:val="00355D17"/>
    <w:rsid w:val="003573E2"/>
    <w:rsid w:val="003612C7"/>
    <w:rsid w:val="00361B85"/>
    <w:rsid w:val="00362CA5"/>
    <w:rsid w:val="00363062"/>
    <w:rsid w:val="00363E70"/>
    <w:rsid w:val="00365615"/>
    <w:rsid w:val="00370797"/>
    <w:rsid w:val="003720CE"/>
    <w:rsid w:val="00372610"/>
    <w:rsid w:val="00373716"/>
    <w:rsid w:val="003748EC"/>
    <w:rsid w:val="003821E2"/>
    <w:rsid w:val="003831F8"/>
    <w:rsid w:val="00384487"/>
    <w:rsid w:val="00385026"/>
    <w:rsid w:val="00386263"/>
    <w:rsid w:val="003865E7"/>
    <w:rsid w:val="003877ED"/>
    <w:rsid w:val="00392B0F"/>
    <w:rsid w:val="00394E56"/>
    <w:rsid w:val="003961B8"/>
    <w:rsid w:val="00396247"/>
    <w:rsid w:val="00396A41"/>
    <w:rsid w:val="003A0482"/>
    <w:rsid w:val="003A4335"/>
    <w:rsid w:val="003A4D4E"/>
    <w:rsid w:val="003A4E8A"/>
    <w:rsid w:val="003A5815"/>
    <w:rsid w:val="003B03C1"/>
    <w:rsid w:val="003B25EC"/>
    <w:rsid w:val="003B41A5"/>
    <w:rsid w:val="003B580D"/>
    <w:rsid w:val="003B6433"/>
    <w:rsid w:val="003C17CC"/>
    <w:rsid w:val="003C371C"/>
    <w:rsid w:val="003D29B2"/>
    <w:rsid w:val="003D2A96"/>
    <w:rsid w:val="003D3918"/>
    <w:rsid w:val="003D3926"/>
    <w:rsid w:val="003E0B94"/>
    <w:rsid w:val="003E0D22"/>
    <w:rsid w:val="003E362C"/>
    <w:rsid w:val="003E7517"/>
    <w:rsid w:val="003F008F"/>
    <w:rsid w:val="003F7ABD"/>
    <w:rsid w:val="0040209A"/>
    <w:rsid w:val="0040262E"/>
    <w:rsid w:val="004028FA"/>
    <w:rsid w:val="00403B56"/>
    <w:rsid w:val="00406328"/>
    <w:rsid w:val="004069B9"/>
    <w:rsid w:val="00410A57"/>
    <w:rsid w:val="00410DA2"/>
    <w:rsid w:val="00410E8A"/>
    <w:rsid w:val="00414747"/>
    <w:rsid w:val="00414AB0"/>
    <w:rsid w:val="00420359"/>
    <w:rsid w:val="00422157"/>
    <w:rsid w:val="004253AD"/>
    <w:rsid w:val="004257D6"/>
    <w:rsid w:val="00426F92"/>
    <w:rsid w:val="0042756C"/>
    <w:rsid w:val="00427596"/>
    <w:rsid w:val="004279A2"/>
    <w:rsid w:val="004307FB"/>
    <w:rsid w:val="00430E0C"/>
    <w:rsid w:val="00433F3E"/>
    <w:rsid w:val="00435B63"/>
    <w:rsid w:val="004407E2"/>
    <w:rsid w:val="00441118"/>
    <w:rsid w:val="00442F06"/>
    <w:rsid w:val="004448B7"/>
    <w:rsid w:val="00444E7F"/>
    <w:rsid w:val="00445A7E"/>
    <w:rsid w:val="00445CAC"/>
    <w:rsid w:val="00451918"/>
    <w:rsid w:val="004533C7"/>
    <w:rsid w:val="004542FA"/>
    <w:rsid w:val="004600C7"/>
    <w:rsid w:val="0046223C"/>
    <w:rsid w:val="0046236C"/>
    <w:rsid w:val="00463BE4"/>
    <w:rsid w:val="00463D76"/>
    <w:rsid w:val="00465355"/>
    <w:rsid w:val="004654C2"/>
    <w:rsid w:val="0046626E"/>
    <w:rsid w:val="00466FAC"/>
    <w:rsid w:val="00467146"/>
    <w:rsid w:val="00467672"/>
    <w:rsid w:val="00467D67"/>
    <w:rsid w:val="00471494"/>
    <w:rsid w:val="00474ADF"/>
    <w:rsid w:val="004755AF"/>
    <w:rsid w:val="004767C8"/>
    <w:rsid w:val="00476848"/>
    <w:rsid w:val="004771E9"/>
    <w:rsid w:val="0048197F"/>
    <w:rsid w:val="00481DAE"/>
    <w:rsid w:val="00483D07"/>
    <w:rsid w:val="0048441B"/>
    <w:rsid w:val="00486829"/>
    <w:rsid w:val="004925E2"/>
    <w:rsid w:val="0049415E"/>
    <w:rsid w:val="00494D39"/>
    <w:rsid w:val="00496D0E"/>
    <w:rsid w:val="004A094B"/>
    <w:rsid w:val="004A0BA4"/>
    <w:rsid w:val="004A1C02"/>
    <w:rsid w:val="004A3496"/>
    <w:rsid w:val="004A3DBB"/>
    <w:rsid w:val="004A470C"/>
    <w:rsid w:val="004A557F"/>
    <w:rsid w:val="004A650C"/>
    <w:rsid w:val="004B04C0"/>
    <w:rsid w:val="004B12A1"/>
    <w:rsid w:val="004B160D"/>
    <w:rsid w:val="004B3FE3"/>
    <w:rsid w:val="004B7FBE"/>
    <w:rsid w:val="004C29BF"/>
    <w:rsid w:val="004C334E"/>
    <w:rsid w:val="004D0B21"/>
    <w:rsid w:val="004D1A32"/>
    <w:rsid w:val="004D1DFE"/>
    <w:rsid w:val="004D2F09"/>
    <w:rsid w:val="004D3FA1"/>
    <w:rsid w:val="004D5038"/>
    <w:rsid w:val="004D61C8"/>
    <w:rsid w:val="004D6428"/>
    <w:rsid w:val="004D6995"/>
    <w:rsid w:val="004D75FF"/>
    <w:rsid w:val="004E4218"/>
    <w:rsid w:val="004E4236"/>
    <w:rsid w:val="004E726F"/>
    <w:rsid w:val="004E73C4"/>
    <w:rsid w:val="004E7804"/>
    <w:rsid w:val="004F041D"/>
    <w:rsid w:val="004F20CF"/>
    <w:rsid w:val="004F3EA5"/>
    <w:rsid w:val="004F54EC"/>
    <w:rsid w:val="005001E5"/>
    <w:rsid w:val="0050137B"/>
    <w:rsid w:val="005051EA"/>
    <w:rsid w:val="0050666E"/>
    <w:rsid w:val="005102DE"/>
    <w:rsid w:val="00510F61"/>
    <w:rsid w:val="00511A0C"/>
    <w:rsid w:val="005319DD"/>
    <w:rsid w:val="00533534"/>
    <w:rsid w:val="00533F22"/>
    <w:rsid w:val="00536349"/>
    <w:rsid w:val="005363F0"/>
    <w:rsid w:val="005366B7"/>
    <w:rsid w:val="005401B9"/>
    <w:rsid w:val="00545F11"/>
    <w:rsid w:val="0054658B"/>
    <w:rsid w:val="005466F0"/>
    <w:rsid w:val="00546860"/>
    <w:rsid w:val="00546C92"/>
    <w:rsid w:val="0055139E"/>
    <w:rsid w:val="0055734E"/>
    <w:rsid w:val="005573AC"/>
    <w:rsid w:val="0056067C"/>
    <w:rsid w:val="005624FF"/>
    <w:rsid w:val="005636F9"/>
    <w:rsid w:val="00563F7B"/>
    <w:rsid w:val="0056566E"/>
    <w:rsid w:val="00565DC9"/>
    <w:rsid w:val="005703F4"/>
    <w:rsid w:val="00573EAE"/>
    <w:rsid w:val="00576DB5"/>
    <w:rsid w:val="00577460"/>
    <w:rsid w:val="00586764"/>
    <w:rsid w:val="00587160"/>
    <w:rsid w:val="00587EF5"/>
    <w:rsid w:val="0059208B"/>
    <w:rsid w:val="005930DA"/>
    <w:rsid w:val="005939A0"/>
    <w:rsid w:val="00593BCA"/>
    <w:rsid w:val="00596AF4"/>
    <w:rsid w:val="00596DE3"/>
    <w:rsid w:val="005A0254"/>
    <w:rsid w:val="005A102B"/>
    <w:rsid w:val="005A3BF9"/>
    <w:rsid w:val="005A7646"/>
    <w:rsid w:val="005B1539"/>
    <w:rsid w:val="005C3B81"/>
    <w:rsid w:val="005C490A"/>
    <w:rsid w:val="005C75BA"/>
    <w:rsid w:val="005D3F6D"/>
    <w:rsid w:val="005D483C"/>
    <w:rsid w:val="005D51BC"/>
    <w:rsid w:val="005D5EE4"/>
    <w:rsid w:val="005E0769"/>
    <w:rsid w:val="005E1257"/>
    <w:rsid w:val="005E3A1E"/>
    <w:rsid w:val="005E4BD2"/>
    <w:rsid w:val="005E4C90"/>
    <w:rsid w:val="005E6D97"/>
    <w:rsid w:val="005F2FCF"/>
    <w:rsid w:val="005F3789"/>
    <w:rsid w:val="005F3A60"/>
    <w:rsid w:val="005F522F"/>
    <w:rsid w:val="005F6BC3"/>
    <w:rsid w:val="00600144"/>
    <w:rsid w:val="00601AB1"/>
    <w:rsid w:val="006032FB"/>
    <w:rsid w:val="0060397A"/>
    <w:rsid w:val="006046B0"/>
    <w:rsid w:val="0060531E"/>
    <w:rsid w:val="006056B3"/>
    <w:rsid w:val="0060661A"/>
    <w:rsid w:val="00610729"/>
    <w:rsid w:val="00610BC9"/>
    <w:rsid w:val="00611AA8"/>
    <w:rsid w:val="0061221C"/>
    <w:rsid w:val="0061244E"/>
    <w:rsid w:val="0061351A"/>
    <w:rsid w:val="00613F49"/>
    <w:rsid w:val="006160E7"/>
    <w:rsid w:val="0061692A"/>
    <w:rsid w:val="00622E79"/>
    <w:rsid w:val="0062777A"/>
    <w:rsid w:val="0063083D"/>
    <w:rsid w:val="00632838"/>
    <w:rsid w:val="00635F03"/>
    <w:rsid w:val="006361FC"/>
    <w:rsid w:val="0064109B"/>
    <w:rsid w:val="00641B90"/>
    <w:rsid w:val="00642041"/>
    <w:rsid w:val="00642915"/>
    <w:rsid w:val="00642D48"/>
    <w:rsid w:val="0064711C"/>
    <w:rsid w:val="00654868"/>
    <w:rsid w:val="00661010"/>
    <w:rsid w:val="00664AB0"/>
    <w:rsid w:val="00664B44"/>
    <w:rsid w:val="00666C1F"/>
    <w:rsid w:val="00672914"/>
    <w:rsid w:val="00672F12"/>
    <w:rsid w:val="006732D3"/>
    <w:rsid w:val="0067633D"/>
    <w:rsid w:val="00676FD9"/>
    <w:rsid w:val="006805C5"/>
    <w:rsid w:val="00682AA1"/>
    <w:rsid w:val="00683EC4"/>
    <w:rsid w:val="006859D2"/>
    <w:rsid w:val="00692EF8"/>
    <w:rsid w:val="00693049"/>
    <w:rsid w:val="0069428D"/>
    <w:rsid w:val="006944F5"/>
    <w:rsid w:val="00694728"/>
    <w:rsid w:val="00694B7B"/>
    <w:rsid w:val="0069571B"/>
    <w:rsid w:val="00697821"/>
    <w:rsid w:val="00697E65"/>
    <w:rsid w:val="006A1841"/>
    <w:rsid w:val="006A2316"/>
    <w:rsid w:val="006A3ADC"/>
    <w:rsid w:val="006A3CAC"/>
    <w:rsid w:val="006A64A0"/>
    <w:rsid w:val="006B0479"/>
    <w:rsid w:val="006B058A"/>
    <w:rsid w:val="006B08E9"/>
    <w:rsid w:val="006B7C5D"/>
    <w:rsid w:val="006C0ED4"/>
    <w:rsid w:val="006C25EA"/>
    <w:rsid w:val="006C3B6D"/>
    <w:rsid w:val="006C4623"/>
    <w:rsid w:val="006C4949"/>
    <w:rsid w:val="006C67E1"/>
    <w:rsid w:val="006C75F4"/>
    <w:rsid w:val="006D1316"/>
    <w:rsid w:val="006D1A34"/>
    <w:rsid w:val="006D2E36"/>
    <w:rsid w:val="006D4169"/>
    <w:rsid w:val="006D679A"/>
    <w:rsid w:val="006D74C9"/>
    <w:rsid w:val="006D7FBF"/>
    <w:rsid w:val="006E12AE"/>
    <w:rsid w:val="006E5B50"/>
    <w:rsid w:val="006E78DA"/>
    <w:rsid w:val="006F1D94"/>
    <w:rsid w:val="006F1E77"/>
    <w:rsid w:val="006F2C52"/>
    <w:rsid w:val="006F4360"/>
    <w:rsid w:val="006F5590"/>
    <w:rsid w:val="006F798B"/>
    <w:rsid w:val="007002F1"/>
    <w:rsid w:val="007027FD"/>
    <w:rsid w:val="007038D5"/>
    <w:rsid w:val="0070472F"/>
    <w:rsid w:val="00704E84"/>
    <w:rsid w:val="0070566D"/>
    <w:rsid w:val="007056BC"/>
    <w:rsid w:val="00710C75"/>
    <w:rsid w:val="00711414"/>
    <w:rsid w:val="007142F4"/>
    <w:rsid w:val="0071676D"/>
    <w:rsid w:val="00723ACA"/>
    <w:rsid w:val="00724F17"/>
    <w:rsid w:val="007266CF"/>
    <w:rsid w:val="00732D0B"/>
    <w:rsid w:val="0074230A"/>
    <w:rsid w:val="007476AC"/>
    <w:rsid w:val="00753895"/>
    <w:rsid w:val="00753F36"/>
    <w:rsid w:val="007557CF"/>
    <w:rsid w:val="007564A9"/>
    <w:rsid w:val="00761614"/>
    <w:rsid w:val="00761B57"/>
    <w:rsid w:val="00761C69"/>
    <w:rsid w:val="00762AA9"/>
    <w:rsid w:val="007644F8"/>
    <w:rsid w:val="00767230"/>
    <w:rsid w:val="007708EB"/>
    <w:rsid w:val="0077440F"/>
    <w:rsid w:val="00774636"/>
    <w:rsid w:val="00774CF5"/>
    <w:rsid w:val="00775A26"/>
    <w:rsid w:val="00777BE2"/>
    <w:rsid w:val="00781041"/>
    <w:rsid w:val="00783493"/>
    <w:rsid w:val="007861C5"/>
    <w:rsid w:val="00790EF4"/>
    <w:rsid w:val="0079151C"/>
    <w:rsid w:val="00795D15"/>
    <w:rsid w:val="00796560"/>
    <w:rsid w:val="00796B9A"/>
    <w:rsid w:val="007A0577"/>
    <w:rsid w:val="007A1779"/>
    <w:rsid w:val="007A3717"/>
    <w:rsid w:val="007A5157"/>
    <w:rsid w:val="007A5CB4"/>
    <w:rsid w:val="007A66C9"/>
    <w:rsid w:val="007B29DA"/>
    <w:rsid w:val="007B3AB4"/>
    <w:rsid w:val="007B5D84"/>
    <w:rsid w:val="007B5F05"/>
    <w:rsid w:val="007B6745"/>
    <w:rsid w:val="007C6F91"/>
    <w:rsid w:val="007D1064"/>
    <w:rsid w:val="007D53A7"/>
    <w:rsid w:val="007E13C4"/>
    <w:rsid w:val="007E20E2"/>
    <w:rsid w:val="007E282B"/>
    <w:rsid w:val="007E357D"/>
    <w:rsid w:val="007E39DF"/>
    <w:rsid w:val="007E7983"/>
    <w:rsid w:val="007E7FE8"/>
    <w:rsid w:val="007F074B"/>
    <w:rsid w:val="007F4A3E"/>
    <w:rsid w:val="007F722C"/>
    <w:rsid w:val="00800149"/>
    <w:rsid w:val="008006F1"/>
    <w:rsid w:val="00801495"/>
    <w:rsid w:val="0080612D"/>
    <w:rsid w:val="00811E54"/>
    <w:rsid w:val="008122B4"/>
    <w:rsid w:val="00812CB2"/>
    <w:rsid w:val="00812F0E"/>
    <w:rsid w:val="00815182"/>
    <w:rsid w:val="00817474"/>
    <w:rsid w:val="008174DB"/>
    <w:rsid w:val="0082160E"/>
    <w:rsid w:val="008241BF"/>
    <w:rsid w:val="008251AF"/>
    <w:rsid w:val="0082530D"/>
    <w:rsid w:val="00826EE6"/>
    <w:rsid w:val="00830ABB"/>
    <w:rsid w:val="00832E59"/>
    <w:rsid w:val="00833607"/>
    <w:rsid w:val="00833CF0"/>
    <w:rsid w:val="00833F6D"/>
    <w:rsid w:val="00834329"/>
    <w:rsid w:val="00840217"/>
    <w:rsid w:val="00841183"/>
    <w:rsid w:val="00841311"/>
    <w:rsid w:val="0084561C"/>
    <w:rsid w:val="008562F9"/>
    <w:rsid w:val="008567DD"/>
    <w:rsid w:val="00860646"/>
    <w:rsid w:val="00861415"/>
    <w:rsid w:val="008625FA"/>
    <w:rsid w:val="008649C0"/>
    <w:rsid w:val="008676B9"/>
    <w:rsid w:val="00867E83"/>
    <w:rsid w:val="00874297"/>
    <w:rsid w:val="0088032B"/>
    <w:rsid w:val="0088219C"/>
    <w:rsid w:val="00882C08"/>
    <w:rsid w:val="00882E10"/>
    <w:rsid w:val="0088354B"/>
    <w:rsid w:val="00883CCC"/>
    <w:rsid w:val="008842A3"/>
    <w:rsid w:val="00884D61"/>
    <w:rsid w:val="008863EE"/>
    <w:rsid w:val="00886658"/>
    <w:rsid w:val="00886924"/>
    <w:rsid w:val="0088696B"/>
    <w:rsid w:val="008925F9"/>
    <w:rsid w:val="00892A44"/>
    <w:rsid w:val="00894B70"/>
    <w:rsid w:val="008A1EEF"/>
    <w:rsid w:val="008A4E31"/>
    <w:rsid w:val="008A505A"/>
    <w:rsid w:val="008B0958"/>
    <w:rsid w:val="008B28D1"/>
    <w:rsid w:val="008B4D5D"/>
    <w:rsid w:val="008B59A2"/>
    <w:rsid w:val="008B76C9"/>
    <w:rsid w:val="008C062E"/>
    <w:rsid w:val="008C1BDF"/>
    <w:rsid w:val="008C46CF"/>
    <w:rsid w:val="008D1128"/>
    <w:rsid w:val="008D397E"/>
    <w:rsid w:val="008D414F"/>
    <w:rsid w:val="008D567F"/>
    <w:rsid w:val="008D671E"/>
    <w:rsid w:val="008D6FF5"/>
    <w:rsid w:val="008D776B"/>
    <w:rsid w:val="008E003A"/>
    <w:rsid w:val="008E063C"/>
    <w:rsid w:val="008E07C5"/>
    <w:rsid w:val="008E3F51"/>
    <w:rsid w:val="008E40D9"/>
    <w:rsid w:val="008E545F"/>
    <w:rsid w:val="008E5CE1"/>
    <w:rsid w:val="008E76C7"/>
    <w:rsid w:val="008F029D"/>
    <w:rsid w:val="008F0D42"/>
    <w:rsid w:val="008F139B"/>
    <w:rsid w:val="008F18CE"/>
    <w:rsid w:val="008F3D5E"/>
    <w:rsid w:val="008F5F50"/>
    <w:rsid w:val="008F6B76"/>
    <w:rsid w:val="00902B20"/>
    <w:rsid w:val="00902DEC"/>
    <w:rsid w:val="009130F8"/>
    <w:rsid w:val="00913155"/>
    <w:rsid w:val="00916B20"/>
    <w:rsid w:val="00917544"/>
    <w:rsid w:val="00920178"/>
    <w:rsid w:val="00920FB0"/>
    <w:rsid w:val="00922798"/>
    <w:rsid w:val="009257A4"/>
    <w:rsid w:val="0093091A"/>
    <w:rsid w:val="00930E36"/>
    <w:rsid w:val="009349D4"/>
    <w:rsid w:val="00934A26"/>
    <w:rsid w:val="00941573"/>
    <w:rsid w:val="00943855"/>
    <w:rsid w:val="00944589"/>
    <w:rsid w:val="00944743"/>
    <w:rsid w:val="009454D8"/>
    <w:rsid w:val="00945B02"/>
    <w:rsid w:val="00946166"/>
    <w:rsid w:val="0094678B"/>
    <w:rsid w:val="00950B88"/>
    <w:rsid w:val="00956072"/>
    <w:rsid w:val="009604F0"/>
    <w:rsid w:val="00964874"/>
    <w:rsid w:val="0096675F"/>
    <w:rsid w:val="0097424D"/>
    <w:rsid w:val="00974E1B"/>
    <w:rsid w:val="00974FB7"/>
    <w:rsid w:val="009752C5"/>
    <w:rsid w:val="009772AB"/>
    <w:rsid w:val="00977FEF"/>
    <w:rsid w:val="009812AF"/>
    <w:rsid w:val="00981493"/>
    <w:rsid w:val="00982566"/>
    <w:rsid w:val="009840CB"/>
    <w:rsid w:val="00985DCA"/>
    <w:rsid w:val="00985EE0"/>
    <w:rsid w:val="009862EA"/>
    <w:rsid w:val="00987E70"/>
    <w:rsid w:val="00991400"/>
    <w:rsid w:val="0099165B"/>
    <w:rsid w:val="00992AA1"/>
    <w:rsid w:val="009A18BC"/>
    <w:rsid w:val="009A21FC"/>
    <w:rsid w:val="009A6B24"/>
    <w:rsid w:val="009A7D1F"/>
    <w:rsid w:val="009B46C8"/>
    <w:rsid w:val="009B59C9"/>
    <w:rsid w:val="009B5A35"/>
    <w:rsid w:val="009B6163"/>
    <w:rsid w:val="009C112B"/>
    <w:rsid w:val="009C157D"/>
    <w:rsid w:val="009C1D1C"/>
    <w:rsid w:val="009C565C"/>
    <w:rsid w:val="009C6421"/>
    <w:rsid w:val="009C65EF"/>
    <w:rsid w:val="009C78BC"/>
    <w:rsid w:val="009D06B1"/>
    <w:rsid w:val="009D0B7B"/>
    <w:rsid w:val="009D1B08"/>
    <w:rsid w:val="009D1D70"/>
    <w:rsid w:val="009D5FB4"/>
    <w:rsid w:val="009D77AF"/>
    <w:rsid w:val="009E0936"/>
    <w:rsid w:val="009E5BDE"/>
    <w:rsid w:val="009E604C"/>
    <w:rsid w:val="009F2612"/>
    <w:rsid w:val="009F2FD5"/>
    <w:rsid w:val="009F3C80"/>
    <w:rsid w:val="009F3DD7"/>
    <w:rsid w:val="009F3E1A"/>
    <w:rsid w:val="009F4FA7"/>
    <w:rsid w:val="009F5F21"/>
    <w:rsid w:val="009F7884"/>
    <w:rsid w:val="009F7F20"/>
    <w:rsid w:val="00A001C9"/>
    <w:rsid w:val="00A040A2"/>
    <w:rsid w:val="00A046BD"/>
    <w:rsid w:val="00A04C24"/>
    <w:rsid w:val="00A051DE"/>
    <w:rsid w:val="00A10B8F"/>
    <w:rsid w:val="00A11488"/>
    <w:rsid w:val="00A11A92"/>
    <w:rsid w:val="00A13282"/>
    <w:rsid w:val="00A15335"/>
    <w:rsid w:val="00A15736"/>
    <w:rsid w:val="00A160A9"/>
    <w:rsid w:val="00A168D5"/>
    <w:rsid w:val="00A17445"/>
    <w:rsid w:val="00A204D2"/>
    <w:rsid w:val="00A21E74"/>
    <w:rsid w:val="00A22705"/>
    <w:rsid w:val="00A232BC"/>
    <w:rsid w:val="00A24F5F"/>
    <w:rsid w:val="00A2684F"/>
    <w:rsid w:val="00A26853"/>
    <w:rsid w:val="00A26858"/>
    <w:rsid w:val="00A2745E"/>
    <w:rsid w:val="00A277B6"/>
    <w:rsid w:val="00A338B3"/>
    <w:rsid w:val="00A34003"/>
    <w:rsid w:val="00A37D61"/>
    <w:rsid w:val="00A40022"/>
    <w:rsid w:val="00A40BCB"/>
    <w:rsid w:val="00A40C3A"/>
    <w:rsid w:val="00A42086"/>
    <w:rsid w:val="00A430EA"/>
    <w:rsid w:val="00A43FB7"/>
    <w:rsid w:val="00A45EC1"/>
    <w:rsid w:val="00A53208"/>
    <w:rsid w:val="00A56661"/>
    <w:rsid w:val="00A61CD0"/>
    <w:rsid w:val="00A62267"/>
    <w:rsid w:val="00A622F7"/>
    <w:rsid w:val="00A62EB2"/>
    <w:rsid w:val="00A703D7"/>
    <w:rsid w:val="00A73184"/>
    <w:rsid w:val="00A803FD"/>
    <w:rsid w:val="00A80A7B"/>
    <w:rsid w:val="00A81C7F"/>
    <w:rsid w:val="00A81F07"/>
    <w:rsid w:val="00A83E54"/>
    <w:rsid w:val="00A918AC"/>
    <w:rsid w:val="00A938C1"/>
    <w:rsid w:val="00AA354E"/>
    <w:rsid w:val="00AA450E"/>
    <w:rsid w:val="00AA6095"/>
    <w:rsid w:val="00AA65E3"/>
    <w:rsid w:val="00AA744F"/>
    <w:rsid w:val="00AA7EAE"/>
    <w:rsid w:val="00AB24B3"/>
    <w:rsid w:val="00AB3559"/>
    <w:rsid w:val="00AB5826"/>
    <w:rsid w:val="00AB5B00"/>
    <w:rsid w:val="00AB6059"/>
    <w:rsid w:val="00AB61BD"/>
    <w:rsid w:val="00AB6718"/>
    <w:rsid w:val="00AB79C4"/>
    <w:rsid w:val="00AB7C59"/>
    <w:rsid w:val="00AC2774"/>
    <w:rsid w:val="00AC30A1"/>
    <w:rsid w:val="00AC59A5"/>
    <w:rsid w:val="00AC6865"/>
    <w:rsid w:val="00AC7969"/>
    <w:rsid w:val="00AC7CAC"/>
    <w:rsid w:val="00AD0D69"/>
    <w:rsid w:val="00AD2BEE"/>
    <w:rsid w:val="00AD4C8A"/>
    <w:rsid w:val="00AD596A"/>
    <w:rsid w:val="00AD5AB9"/>
    <w:rsid w:val="00AD5CB2"/>
    <w:rsid w:val="00AE040E"/>
    <w:rsid w:val="00AE1681"/>
    <w:rsid w:val="00AE2FB3"/>
    <w:rsid w:val="00AE6487"/>
    <w:rsid w:val="00AF037C"/>
    <w:rsid w:val="00AF190D"/>
    <w:rsid w:val="00AF47D5"/>
    <w:rsid w:val="00AF5BAC"/>
    <w:rsid w:val="00AF6D92"/>
    <w:rsid w:val="00AF7C65"/>
    <w:rsid w:val="00AF7F44"/>
    <w:rsid w:val="00B00DB2"/>
    <w:rsid w:val="00B02768"/>
    <w:rsid w:val="00B02DA4"/>
    <w:rsid w:val="00B13BA1"/>
    <w:rsid w:val="00B14CFF"/>
    <w:rsid w:val="00B15959"/>
    <w:rsid w:val="00B174AD"/>
    <w:rsid w:val="00B207EC"/>
    <w:rsid w:val="00B23615"/>
    <w:rsid w:val="00B25308"/>
    <w:rsid w:val="00B27274"/>
    <w:rsid w:val="00B323D1"/>
    <w:rsid w:val="00B32EBC"/>
    <w:rsid w:val="00B33299"/>
    <w:rsid w:val="00B353F7"/>
    <w:rsid w:val="00B35E6D"/>
    <w:rsid w:val="00B4024F"/>
    <w:rsid w:val="00B41310"/>
    <w:rsid w:val="00B43A70"/>
    <w:rsid w:val="00B47EEC"/>
    <w:rsid w:val="00B50CC9"/>
    <w:rsid w:val="00B5139D"/>
    <w:rsid w:val="00B53565"/>
    <w:rsid w:val="00B54320"/>
    <w:rsid w:val="00B56544"/>
    <w:rsid w:val="00B57293"/>
    <w:rsid w:val="00B57ADE"/>
    <w:rsid w:val="00B63062"/>
    <w:rsid w:val="00B64415"/>
    <w:rsid w:val="00B6534D"/>
    <w:rsid w:val="00B65581"/>
    <w:rsid w:val="00B701ED"/>
    <w:rsid w:val="00B714AF"/>
    <w:rsid w:val="00B72684"/>
    <w:rsid w:val="00B750C4"/>
    <w:rsid w:val="00B772E7"/>
    <w:rsid w:val="00B77419"/>
    <w:rsid w:val="00B81462"/>
    <w:rsid w:val="00B81E63"/>
    <w:rsid w:val="00B84F56"/>
    <w:rsid w:val="00B87672"/>
    <w:rsid w:val="00B90132"/>
    <w:rsid w:val="00B92E4F"/>
    <w:rsid w:val="00B95609"/>
    <w:rsid w:val="00BA1443"/>
    <w:rsid w:val="00BA2943"/>
    <w:rsid w:val="00BA52AB"/>
    <w:rsid w:val="00BA5896"/>
    <w:rsid w:val="00BA599B"/>
    <w:rsid w:val="00BA5AAB"/>
    <w:rsid w:val="00BB1E92"/>
    <w:rsid w:val="00BB2148"/>
    <w:rsid w:val="00BB3840"/>
    <w:rsid w:val="00BB5C45"/>
    <w:rsid w:val="00BB5D88"/>
    <w:rsid w:val="00BC0753"/>
    <w:rsid w:val="00BC1F7A"/>
    <w:rsid w:val="00BC3470"/>
    <w:rsid w:val="00BC7A53"/>
    <w:rsid w:val="00BD18E7"/>
    <w:rsid w:val="00BD6B70"/>
    <w:rsid w:val="00BD6BA3"/>
    <w:rsid w:val="00BD73A7"/>
    <w:rsid w:val="00BD7594"/>
    <w:rsid w:val="00BD7F6E"/>
    <w:rsid w:val="00BE016E"/>
    <w:rsid w:val="00BE2007"/>
    <w:rsid w:val="00BE2C3B"/>
    <w:rsid w:val="00BE2D89"/>
    <w:rsid w:val="00BE6F88"/>
    <w:rsid w:val="00BF319A"/>
    <w:rsid w:val="00BF4789"/>
    <w:rsid w:val="00BF56A3"/>
    <w:rsid w:val="00BF6679"/>
    <w:rsid w:val="00BF6D44"/>
    <w:rsid w:val="00C0047A"/>
    <w:rsid w:val="00C022B5"/>
    <w:rsid w:val="00C0474C"/>
    <w:rsid w:val="00C05DED"/>
    <w:rsid w:val="00C0711B"/>
    <w:rsid w:val="00C127C1"/>
    <w:rsid w:val="00C16924"/>
    <w:rsid w:val="00C16FBD"/>
    <w:rsid w:val="00C202C7"/>
    <w:rsid w:val="00C2065F"/>
    <w:rsid w:val="00C2179A"/>
    <w:rsid w:val="00C23211"/>
    <w:rsid w:val="00C26C14"/>
    <w:rsid w:val="00C279BA"/>
    <w:rsid w:val="00C33548"/>
    <w:rsid w:val="00C35D22"/>
    <w:rsid w:val="00C36699"/>
    <w:rsid w:val="00C4073C"/>
    <w:rsid w:val="00C40D76"/>
    <w:rsid w:val="00C410DF"/>
    <w:rsid w:val="00C4146F"/>
    <w:rsid w:val="00C451E4"/>
    <w:rsid w:val="00C4541E"/>
    <w:rsid w:val="00C4577E"/>
    <w:rsid w:val="00C45D04"/>
    <w:rsid w:val="00C45D22"/>
    <w:rsid w:val="00C47825"/>
    <w:rsid w:val="00C500DF"/>
    <w:rsid w:val="00C52125"/>
    <w:rsid w:val="00C533D2"/>
    <w:rsid w:val="00C551FE"/>
    <w:rsid w:val="00C57018"/>
    <w:rsid w:val="00C57F48"/>
    <w:rsid w:val="00C57F6A"/>
    <w:rsid w:val="00C60739"/>
    <w:rsid w:val="00C60A3B"/>
    <w:rsid w:val="00C61E2A"/>
    <w:rsid w:val="00C62485"/>
    <w:rsid w:val="00C63668"/>
    <w:rsid w:val="00C642D1"/>
    <w:rsid w:val="00C65AC2"/>
    <w:rsid w:val="00C65C35"/>
    <w:rsid w:val="00C65D02"/>
    <w:rsid w:val="00C67A22"/>
    <w:rsid w:val="00C67C59"/>
    <w:rsid w:val="00C67D91"/>
    <w:rsid w:val="00C70E79"/>
    <w:rsid w:val="00C7276D"/>
    <w:rsid w:val="00C80CD7"/>
    <w:rsid w:val="00C80F49"/>
    <w:rsid w:val="00C81E17"/>
    <w:rsid w:val="00C83D7E"/>
    <w:rsid w:val="00C873D9"/>
    <w:rsid w:val="00C906B1"/>
    <w:rsid w:val="00C908E0"/>
    <w:rsid w:val="00C91983"/>
    <w:rsid w:val="00C924D3"/>
    <w:rsid w:val="00C92A1B"/>
    <w:rsid w:val="00CA026A"/>
    <w:rsid w:val="00CA2E2B"/>
    <w:rsid w:val="00CB0DD3"/>
    <w:rsid w:val="00CB5B09"/>
    <w:rsid w:val="00CC1402"/>
    <w:rsid w:val="00CC56D0"/>
    <w:rsid w:val="00CD0982"/>
    <w:rsid w:val="00CD2368"/>
    <w:rsid w:val="00CD334E"/>
    <w:rsid w:val="00CD3BF8"/>
    <w:rsid w:val="00CD55D5"/>
    <w:rsid w:val="00CD70F4"/>
    <w:rsid w:val="00CE0805"/>
    <w:rsid w:val="00CE0BE0"/>
    <w:rsid w:val="00CE0F43"/>
    <w:rsid w:val="00CE2733"/>
    <w:rsid w:val="00CE2C01"/>
    <w:rsid w:val="00CE45CE"/>
    <w:rsid w:val="00CE4C7B"/>
    <w:rsid w:val="00CE559D"/>
    <w:rsid w:val="00CE7D6B"/>
    <w:rsid w:val="00CF34F8"/>
    <w:rsid w:val="00CF78E5"/>
    <w:rsid w:val="00D017A7"/>
    <w:rsid w:val="00D07784"/>
    <w:rsid w:val="00D10252"/>
    <w:rsid w:val="00D103AA"/>
    <w:rsid w:val="00D11999"/>
    <w:rsid w:val="00D1376F"/>
    <w:rsid w:val="00D14DC2"/>
    <w:rsid w:val="00D16431"/>
    <w:rsid w:val="00D17EC0"/>
    <w:rsid w:val="00D17EC4"/>
    <w:rsid w:val="00D21AC1"/>
    <w:rsid w:val="00D2238D"/>
    <w:rsid w:val="00D23F65"/>
    <w:rsid w:val="00D2655D"/>
    <w:rsid w:val="00D26620"/>
    <w:rsid w:val="00D31036"/>
    <w:rsid w:val="00D3188C"/>
    <w:rsid w:val="00D31CFE"/>
    <w:rsid w:val="00D338A7"/>
    <w:rsid w:val="00D34D78"/>
    <w:rsid w:val="00D36BA2"/>
    <w:rsid w:val="00D36D36"/>
    <w:rsid w:val="00D37C15"/>
    <w:rsid w:val="00D422C6"/>
    <w:rsid w:val="00D42872"/>
    <w:rsid w:val="00D431D7"/>
    <w:rsid w:val="00D47A60"/>
    <w:rsid w:val="00D50957"/>
    <w:rsid w:val="00D52C48"/>
    <w:rsid w:val="00D52CB4"/>
    <w:rsid w:val="00D533BA"/>
    <w:rsid w:val="00D53B4F"/>
    <w:rsid w:val="00D542AB"/>
    <w:rsid w:val="00D55856"/>
    <w:rsid w:val="00D55A93"/>
    <w:rsid w:val="00D55FC6"/>
    <w:rsid w:val="00D562DD"/>
    <w:rsid w:val="00D62AE1"/>
    <w:rsid w:val="00D63391"/>
    <w:rsid w:val="00D6395F"/>
    <w:rsid w:val="00D642CC"/>
    <w:rsid w:val="00D65FA6"/>
    <w:rsid w:val="00D67C8E"/>
    <w:rsid w:val="00D710E1"/>
    <w:rsid w:val="00D71A2A"/>
    <w:rsid w:val="00D77DE9"/>
    <w:rsid w:val="00D8078F"/>
    <w:rsid w:val="00D81CA8"/>
    <w:rsid w:val="00D828E2"/>
    <w:rsid w:val="00D879F1"/>
    <w:rsid w:val="00D934F9"/>
    <w:rsid w:val="00D93E99"/>
    <w:rsid w:val="00D94CC6"/>
    <w:rsid w:val="00D95394"/>
    <w:rsid w:val="00D9624F"/>
    <w:rsid w:val="00D963E4"/>
    <w:rsid w:val="00DA0F14"/>
    <w:rsid w:val="00DA24E1"/>
    <w:rsid w:val="00DA2FAD"/>
    <w:rsid w:val="00DA4FA8"/>
    <w:rsid w:val="00DA4FC3"/>
    <w:rsid w:val="00DA51F8"/>
    <w:rsid w:val="00DA5567"/>
    <w:rsid w:val="00DA7BFC"/>
    <w:rsid w:val="00DB58E9"/>
    <w:rsid w:val="00DB5D3C"/>
    <w:rsid w:val="00DB6596"/>
    <w:rsid w:val="00DB66DD"/>
    <w:rsid w:val="00DB7FB0"/>
    <w:rsid w:val="00DC0171"/>
    <w:rsid w:val="00DC06A5"/>
    <w:rsid w:val="00DC1318"/>
    <w:rsid w:val="00DC549F"/>
    <w:rsid w:val="00DC7217"/>
    <w:rsid w:val="00DC7235"/>
    <w:rsid w:val="00DD1589"/>
    <w:rsid w:val="00DD48C6"/>
    <w:rsid w:val="00DD4FF4"/>
    <w:rsid w:val="00DD654D"/>
    <w:rsid w:val="00DD75FB"/>
    <w:rsid w:val="00DE3520"/>
    <w:rsid w:val="00DE393F"/>
    <w:rsid w:val="00DE499F"/>
    <w:rsid w:val="00DF2C0B"/>
    <w:rsid w:val="00DF3F65"/>
    <w:rsid w:val="00DF6888"/>
    <w:rsid w:val="00DF706F"/>
    <w:rsid w:val="00DF7EF4"/>
    <w:rsid w:val="00E0083A"/>
    <w:rsid w:val="00E02ABB"/>
    <w:rsid w:val="00E02D81"/>
    <w:rsid w:val="00E03A22"/>
    <w:rsid w:val="00E03B3A"/>
    <w:rsid w:val="00E03F28"/>
    <w:rsid w:val="00E05890"/>
    <w:rsid w:val="00E06356"/>
    <w:rsid w:val="00E07D18"/>
    <w:rsid w:val="00E10BB6"/>
    <w:rsid w:val="00E11537"/>
    <w:rsid w:val="00E144CE"/>
    <w:rsid w:val="00E157F3"/>
    <w:rsid w:val="00E20937"/>
    <w:rsid w:val="00E21F1F"/>
    <w:rsid w:val="00E22AB7"/>
    <w:rsid w:val="00E22DE7"/>
    <w:rsid w:val="00E253BB"/>
    <w:rsid w:val="00E26111"/>
    <w:rsid w:val="00E30CE2"/>
    <w:rsid w:val="00E31075"/>
    <w:rsid w:val="00E33D46"/>
    <w:rsid w:val="00E34CD5"/>
    <w:rsid w:val="00E35122"/>
    <w:rsid w:val="00E37BCE"/>
    <w:rsid w:val="00E41520"/>
    <w:rsid w:val="00E42510"/>
    <w:rsid w:val="00E453CF"/>
    <w:rsid w:val="00E45919"/>
    <w:rsid w:val="00E461D8"/>
    <w:rsid w:val="00E5088A"/>
    <w:rsid w:val="00E521F0"/>
    <w:rsid w:val="00E52482"/>
    <w:rsid w:val="00E53FD5"/>
    <w:rsid w:val="00E5789A"/>
    <w:rsid w:val="00E5790B"/>
    <w:rsid w:val="00E61012"/>
    <w:rsid w:val="00E63E6B"/>
    <w:rsid w:val="00E642A7"/>
    <w:rsid w:val="00E64F3E"/>
    <w:rsid w:val="00E66283"/>
    <w:rsid w:val="00E669C5"/>
    <w:rsid w:val="00E71CAD"/>
    <w:rsid w:val="00E756F6"/>
    <w:rsid w:val="00E76A77"/>
    <w:rsid w:val="00E76F6D"/>
    <w:rsid w:val="00E77EAB"/>
    <w:rsid w:val="00E81234"/>
    <w:rsid w:val="00E83E9F"/>
    <w:rsid w:val="00E85858"/>
    <w:rsid w:val="00E8644F"/>
    <w:rsid w:val="00E86DCD"/>
    <w:rsid w:val="00E86F10"/>
    <w:rsid w:val="00E9560D"/>
    <w:rsid w:val="00E95728"/>
    <w:rsid w:val="00E95CF7"/>
    <w:rsid w:val="00EA0364"/>
    <w:rsid w:val="00EA17EA"/>
    <w:rsid w:val="00EA3C04"/>
    <w:rsid w:val="00EA4BE4"/>
    <w:rsid w:val="00EA6AAF"/>
    <w:rsid w:val="00EA6F9D"/>
    <w:rsid w:val="00EB08DC"/>
    <w:rsid w:val="00EB0DEB"/>
    <w:rsid w:val="00EB1372"/>
    <w:rsid w:val="00EB23F2"/>
    <w:rsid w:val="00EB2F76"/>
    <w:rsid w:val="00EB5770"/>
    <w:rsid w:val="00EB69B7"/>
    <w:rsid w:val="00EC10F4"/>
    <w:rsid w:val="00EC2590"/>
    <w:rsid w:val="00EC26C6"/>
    <w:rsid w:val="00EC3596"/>
    <w:rsid w:val="00EC59D2"/>
    <w:rsid w:val="00EC5BF7"/>
    <w:rsid w:val="00EC6403"/>
    <w:rsid w:val="00EC7713"/>
    <w:rsid w:val="00ED5DDC"/>
    <w:rsid w:val="00ED6B3E"/>
    <w:rsid w:val="00EE1B7D"/>
    <w:rsid w:val="00EE264B"/>
    <w:rsid w:val="00EE28B2"/>
    <w:rsid w:val="00EE4C6A"/>
    <w:rsid w:val="00EE5FD3"/>
    <w:rsid w:val="00EE7B59"/>
    <w:rsid w:val="00EF2259"/>
    <w:rsid w:val="00EF2A63"/>
    <w:rsid w:val="00EF45C5"/>
    <w:rsid w:val="00EF7EE1"/>
    <w:rsid w:val="00F0012D"/>
    <w:rsid w:val="00F00464"/>
    <w:rsid w:val="00F005CC"/>
    <w:rsid w:val="00F017A9"/>
    <w:rsid w:val="00F02635"/>
    <w:rsid w:val="00F029CB"/>
    <w:rsid w:val="00F04935"/>
    <w:rsid w:val="00F0525F"/>
    <w:rsid w:val="00F05A93"/>
    <w:rsid w:val="00F064ED"/>
    <w:rsid w:val="00F133BF"/>
    <w:rsid w:val="00F15703"/>
    <w:rsid w:val="00F1682A"/>
    <w:rsid w:val="00F17C97"/>
    <w:rsid w:val="00F17F5E"/>
    <w:rsid w:val="00F20435"/>
    <w:rsid w:val="00F20722"/>
    <w:rsid w:val="00F2550D"/>
    <w:rsid w:val="00F25D8A"/>
    <w:rsid w:val="00F272B6"/>
    <w:rsid w:val="00F31ED1"/>
    <w:rsid w:val="00F33D65"/>
    <w:rsid w:val="00F35FEC"/>
    <w:rsid w:val="00F376B2"/>
    <w:rsid w:val="00F3772F"/>
    <w:rsid w:val="00F408DD"/>
    <w:rsid w:val="00F42FCB"/>
    <w:rsid w:val="00F45B43"/>
    <w:rsid w:val="00F465ED"/>
    <w:rsid w:val="00F46814"/>
    <w:rsid w:val="00F51CA4"/>
    <w:rsid w:val="00F60240"/>
    <w:rsid w:val="00F61DFF"/>
    <w:rsid w:val="00F62E78"/>
    <w:rsid w:val="00F718D8"/>
    <w:rsid w:val="00F7235F"/>
    <w:rsid w:val="00F74361"/>
    <w:rsid w:val="00F763A7"/>
    <w:rsid w:val="00F872F0"/>
    <w:rsid w:val="00F87301"/>
    <w:rsid w:val="00F94A6A"/>
    <w:rsid w:val="00F9707B"/>
    <w:rsid w:val="00FA0043"/>
    <w:rsid w:val="00FA3497"/>
    <w:rsid w:val="00FA3FAA"/>
    <w:rsid w:val="00FA4762"/>
    <w:rsid w:val="00FA527B"/>
    <w:rsid w:val="00FB08B0"/>
    <w:rsid w:val="00FB3F25"/>
    <w:rsid w:val="00FB4CF6"/>
    <w:rsid w:val="00FB6D39"/>
    <w:rsid w:val="00FC1E90"/>
    <w:rsid w:val="00FC1F6A"/>
    <w:rsid w:val="00FC3467"/>
    <w:rsid w:val="00FC4BE3"/>
    <w:rsid w:val="00FC6992"/>
    <w:rsid w:val="00FC7775"/>
    <w:rsid w:val="00FD005D"/>
    <w:rsid w:val="00FD374A"/>
    <w:rsid w:val="00FE2A38"/>
    <w:rsid w:val="00FE381E"/>
    <w:rsid w:val="00FE40AE"/>
    <w:rsid w:val="00FE41EB"/>
    <w:rsid w:val="00FE4945"/>
    <w:rsid w:val="00FE4DBA"/>
    <w:rsid w:val="00FE71B8"/>
    <w:rsid w:val="00FF0304"/>
    <w:rsid w:val="00FF0967"/>
    <w:rsid w:val="00FF4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E6D0"/>
  <w15:docId w15:val="{129641B9-DF70-4167-9E54-4B34A2DA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4533"/>
    <w:rPr>
      <w:sz w:val="24"/>
      <w:szCs w:val="24"/>
    </w:rPr>
  </w:style>
  <w:style w:type="paragraph" w:styleId="3">
    <w:name w:val="heading 3"/>
    <w:basedOn w:val="a"/>
    <w:next w:val="a"/>
    <w:qFormat/>
    <w:rsid w:val="0059208B"/>
    <w:pPr>
      <w:keepNext/>
      <w:ind w:firstLine="708"/>
      <w:jc w:val="both"/>
      <w:outlineLvl w:val="2"/>
    </w:pPr>
    <w:rPr>
      <w:sz w:val="28"/>
    </w:rPr>
  </w:style>
  <w:style w:type="paragraph" w:styleId="4">
    <w:name w:val="heading 4"/>
    <w:basedOn w:val="a"/>
    <w:next w:val="a"/>
    <w:link w:val="40"/>
    <w:semiHidden/>
    <w:unhideWhenUsed/>
    <w:qFormat/>
    <w:rsid w:val="004676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472F"/>
    <w:pPr>
      <w:tabs>
        <w:tab w:val="center" w:pos="4677"/>
        <w:tab w:val="right" w:pos="9355"/>
      </w:tabs>
    </w:pPr>
  </w:style>
  <w:style w:type="character" w:styleId="a4">
    <w:name w:val="page number"/>
    <w:basedOn w:val="a0"/>
    <w:rsid w:val="0070472F"/>
  </w:style>
  <w:style w:type="paragraph" w:styleId="a5">
    <w:name w:val="header"/>
    <w:basedOn w:val="a"/>
    <w:rsid w:val="00B57293"/>
    <w:pPr>
      <w:tabs>
        <w:tab w:val="center" w:pos="4677"/>
        <w:tab w:val="right" w:pos="9355"/>
      </w:tabs>
    </w:pPr>
  </w:style>
  <w:style w:type="character" w:customStyle="1" w:styleId="a6">
    <w:name w:val="Заголовок Знак"/>
    <w:basedOn w:val="a0"/>
    <w:link w:val="a7"/>
    <w:locked/>
    <w:rsid w:val="000809FB"/>
    <w:rPr>
      <w:b/>
      <w:bCs/>
      <w:sz w:val="28"/>
      <w:szCs w:val="24"/>
      <w:lang w:val="ru-RU" w:eastAsia="ru-RU" w:bidi="ar-SA"/>
    </w:rPr>
  </w:style>
  <w:style w:type="paragraph" w:styleId="a7">
    <w:name w:val="Title"/>
    <w:basedOn w:val="a"/>
    <w:link w:val="a6"/>
    <w:qFormat/>
    <w:rsid w:val="000809FB"/>
    <w:pPr>
      <w:jc w:val="center"/>
    </w:pPr>
    <w:rPr>
      <w:b/>
      <w:bCs/>
      <w:sz w:val="28"/>
    </w:rPr>
  </w:style>
  <w:style w:type="paragraph" w:customStyle="1" w:styleId="a8">
    <w:name w:val="Текст документа"/>
    <w:basedOn w:val="a"/>
    <w:rsid w:val="00563F7B"/>
    <w:pPr>
      <w:ind w:firstLine="709"/>
      <w:jc w:val="both"/>
    </w:pPr>
    <w:rPr>
      <w:sz w:val="28"/>
      <w:szCs w:val="28"/>
    </w:rPr>
  </w:style>
  <w:style w:type="paragraph" w:customStyle="1" w:styleId="1">
    <w:name w:val="Заголовок1"/>
    <w:basedOn w:val="a"/>
    <w:rsid w:val="00396247"/>
    <w:pPr>
      <w:ind w:right="3232"/>
      <w:jc w:val="both"/>
    </w:pPr>
    <w:rPr>
      <w:b/>
      <w:bCs/>
      <w:sz w:val="28"/>
      <w:szCs w:val="28"/>
    </w:rPr>
  </w:style>
  <w:style w:type="paragraph" w:customStyle="1" w:styleId="a9">
    <w:name w:val="Подпись рукодителя"/>
    <w:basedOn w:val="a"/>
    <w:rsid w:val="00396247"/>
    <w:rPr>
      <w:b/>
      <w:sz w:val="28"/>
      <w:szCs w:val="28"/>
    </w:rPr>
  </w:style>
  <w:style w:type="paragraph" w:customStyle="1" w:styleId="ConsPlusNormal">
    <w:name w:val="ConsPlusNormal"/>
    <w:link w:val="ConsPlusNormal0"/>
    <w:qFormat/>
    <w:rsid w:val="00BC7A53"/>
    <w:pPr>
      <w:suppressAutoHyphens/>
      <w:autoSpaceDE w:val="0"/>
      <w:ind w:firstLine="720"/>
    </w:pPr>
    <w:rPr>
      <w:rFonts w:ascii="Arial" w:eastAsia="Arial" w:hAnsi="Arial" w:cs="Arial"/>
      <w:lang w:eastAsia="ar-SA"/>
    </w:rPr>
  </w:style>
  <w:style w:type="paragraph" w:styleId="aa">
    <w:name w:val="List Paragraph"/>
    <w:basedOn w:val="a"/>
    <w:uiPriority w:val="34"/>
    <w:qFormat/>
    <w:rsid w:val="00C924D3"/>
    <w:pPr>
      <w:ind w:left="720"/>
      <w:contextualSpacing/>
    </w:pPr>
  </w:style>
  <w:style w:type="paragraph" w:styleId="ab">
    <w:name w:val="Balloon Text"/>
    <w:basedOn w:val="a"/>
    <w:link w:val="ac"/>
    <w:rsid w:val="00394E56"/>
    <w:rPr>
      <w:rFonts w:ascii="Tahoma" w:hAnsi="Tahoma" w:cs="Tahoma"/>
      <w:sz w:val="16"/>
      <w:szCs w:val="16"/>
    </w:rPr>
  </w:style>
  <w:style w:type="character" w:customStyle="1" w:styleId="ac">
    <w:name w:val="Текст выноски Знак"/>
    <w:basedOn w:val="a0"/>
    <w:link w:val="ab"/>
    <w:rsid w:val="00394E56"/>
    <w:rPr>
      <w:rFonts w:ascii="Tahoma" w:hAnsi="Tahoma" w:cs="Tahoma"/>
      <w:sz w:val="16"/>
      <w:szCs w:val="16"/>
    </w:rPr>
  </w:style>
  <w:style w:type="character" w:styleId="ad">
    <w:name w:val="Hyperlink"/>
    <w:basedOn w:val="a0"/>
    <w:uiPriority w:val="99"/>
    <w:unhideWhenUsed/>
    <w:rsid w:val="00D36BA2"/>
    <w:rPr>
      <w:color w:val="0000FF"/>
      <w:u w:val="single"/>
    </w:rPr>
  </w:style>
  <w:style w:type="character" w:styleId="ae">
    <w:name w:val="Placeholder Text"/>
    <w:basedOn w:val="a0"/>
    <w:uiPriority w:val="99"/>
    <w:semiHidden/>
    <w:rsid w:val="0082160E"/>
    <w:rPr>
      <w:color w:val="808080"/>
    </w:rPr>
  </w:style>
  <w:style w:type="character" w:customStyle="1" w:styleId="40">
    <w:name w:val="Заголовок 4 Знак"/>
    <w:basedOn w:val="a0"/>
    <w:link w:val="4"/>
    <w:semiHidden/>
    <w:rsid w:val="00467672"/>
    <w:rPr>
      <w:rFonts w:asciiTheme="majorHAnsi" w:eastAsiaTheme="majorEastAsia" w:hAnsiTheme="majorHAnsi" w:cstheme="majorBidi"/>
      <w:b/>
      <w:bCs/>
      <w:i/>
      <w:iCs/>
      <w:color w:val="4F81BD" w:themeColor="accent1"/>
      <w:sz w:val="24"/>
      <w:szCs w:val="24"/>
    </w:rPr>
  </w:style>
  <w:style w:type="table" w:styleId="af">
    <w:name w:val="Table Grid"/>
    <w:basedOn w:val="a1"/>
    <w:rsid w:val="00A4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00144"/>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15390">
      <w:bodyDiv w:val="1"/>
      <w:marLeft w:val="0"/>
      <w:marRight w:val="0"/>
      <w:marTop w:val="0"/>
      <w:marBottom w:val="0"/>
      <w:divBdr>
        <w:top w:val="none" w:sz="0" w:space="0" w:color="auto"/>
        <w:left w:val="none" w:sz="0" w:space="0" w:color="auto"/>
        <w:bottom w:val="none" w:sz="0" w:space="0" w:color="auto"/>
        <w:right w:val="none" w:sz="0" w:space="0" w:color="auto"/>
      </w:divBdr>
    </w:div>
    <w:div w:id="369839807">
      <w:bodyDiv w:val="1"/>
      <w:marLeft w:val="0"/>
      <w:marRight w:val="0"/>
      <w:marTop w:val="0"/>
      <w:marBottom w:val="0"/>
      <w:divBdr>
        <w:top w:val="none" w:sz="0" w:space="0" w:color="auto"/>
        <w:left w:val="none" w:sz="0" w:space="0" w:color="auto"/>
        <w:bottom w:val="none" w:sz="0" w:space="0" w:color="auto"/>
        <w:right w:val="none" w:sz="0" w:space="0" w:color="auto"/>
      </w:divBdr>
    </w:div>
    <w:div w:id="693459834">
      <w:bodyDiv w:val="1"/>
      <w:marLeft w:val="0"/>
      <w:marRight w:val="0"/>
      <w:marTop w:val="0"/>
      <w:marBottom w:val="0"/>
      <w:divBdr>
        <w:top w:val="none" w:sz="0" w:space="0" w:color="auto"/>
        <w:left w:val="none" w:sz="0" w:space="0" w:color="auto"/>
        <w:bottom w:val="none" w:sz="0" w:space="0" w:color="auto"/>
        <w:right w:val="none" w:sz="0" w:space="0" w:color="auto"/>
      </w:divBdr>
    </w:div>
    <w:div w:id="773981624">
      <w:bodyDiv w:val="1"/>
      <w:marLeft w:val="0"/>
      <w:marRight w:val="0"/>
      <w:marTop w:val="0"/>
      <w:marBottom w:val="0"/>
      <w:divBdr>
        <w:top w:val="none" w:sz="0" w:space="0" w:color="auto"/>
        <w:left w:val="none" w:sz="0" w:space="0" w:color="auto"/>
        <w:bottom w:val="none" w:sz="0" w:space="0" w:color="auto"/>
        <w:right w:val="none" w:sz="0" w:space="0" w:color="auto"/>
      </w:divBdr>
    </w:div>
    <w:div w:id="151082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80B116A82E61CB950D0FD81E506DFB8F2F9FEA35DCD84C39876155CA45E30587F201DCA0D9B3836BAAB5FC0A50x2J1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503-1\Desktop\503%20&#1064;&#1083;&#1077;&#1085;&#1082;&#1080;&#1085;&#1072;\&#1052;&#1054;&#1048;%20&#1044;&#1054;&#1050;&#1059;&#1052;&#1045;&#1053;&#1058;&#1067;\&#1053;&#1054;&#1056;&#1052;&#1040;&#1058;&#1048;&#1042;&#1050;&#1040;\&#1053;&#1054;&#1056;&#1052;&#1040;&#1058;&#1048;&#1042;&#1050;&#1040;%202016%20&#1043;&#1054;&#1044;&#1040;\&#1064;&#1072;&#1073;&#1083;&#1086;&#1085;_&#1055;&#1086;&#1089;&#1090;&#1072;&#1085;&#1086;&#1074;&#1083;&#1077;&#1085;&#1080;&#1103;_&#1055;&#1088;&#1072;&#1074;&#1080;&#1090;&#1077;&#1083;&#1100;&#1089;&#1090;&#1074;&#1072;_&#1086;&#1073;&#1083;&#1072;&#1089;&#1090;&#108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EDEB7-F2DB-4FD4-880D-25ECBC1AC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Шаблон_Постановления_Правительства_области1</Template>
  <TotalTime>538</TotalTime>
  <Pages>1</Pages>
  <Words>2283</Words>
  <Characters>13016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Краткое содержание</vt:lpstr>
    </vt:vector>
  </TitlesOfParts>
  <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Краткое содержание</dc:title>
  <dc:creator>user-503-1</dc:creator>
  <cp:lastModifiedBy>Мельникова И</cp:lastModifiedBy>
  <cp:revision>119</cp:revision>
  <cp:lastPrinted>2023-05-24T06:54:00Z</cp:lastPrinted>
  <dcterms:created xsi:type="dcterms:W3CDTF">2021-02-24T11:32:00Z</dcterms:created>
  <dcterms:modified xsi:type="dcterms:W3CDTF">2023-05-24T06:55:00Z</dcterms:modified>
</cp:coreProperties>
</file>